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4D16" w14:textId="4C7DA1D4" w:rsidR="00922CF5" w:rsidRPr="0021712B" w:rsidRDefault="005C5023" w:rsidP="0021712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1712B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81131" w:rsidRPr="0021712B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21712B">
        <w:rPr>
          <w:rFonts w:ascii="Times New Roman" w:hAnsi="Times New Roman" w:cs="Times New Roman"/>
          <w:sz w:val="24"/>
          <w:szCs w:val="24"/>
          <w:lang w:val="sr-Cyrl-RS"/>
        </w:rPr>
        <w:t>1220</w:t>
      </w:r>
      <w:r w:rsidR="00900657" w:rsidRPr="0021712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F3D8A" w:rsidRPr="0021712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0657" w:rsidRPr="0021712B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31E2C743" w14:textId="2EA71934" w:rsidR="001511F5" w:rsidRPr="0021712B" w:rsidRDefault="005C5023" w:rsidP="0021712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1712B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3B1D45" w:rsidRPr="002171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171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00FA5" w:rsidRPr="002171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57" w:rsidRPr="002171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1712B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922CF5" w:rsidRPr="0021712B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900657" w:rsidRPr="0021712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1712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5DD52498" w14:textId="77777777" w:rsidR="0021712B" w:rsidRDefault="0021712B" w:rsidP="0021712B">
      <w:pPr>
        <w:pStyle w:val="NoSpacing"/>
        <w:rPr>
          <w:lang w:val="sr-Cyrl-RS"/>
        </w:rPr>
      </w:pPr>
    </w:p>
    <w:p w14:paraId="7A8353A0" w14:textId="58F08A85" w:rsidR="00900657" w:rsidRPr="00900657" w:rsidRDefault="00900657" w:rsidP="0090065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На темељу члана 18. став 1, члана 90 Закона о јавним набавкама (''Сл. гласник БиХ,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: 39/18,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</w:rPr>
        <w:t>59/22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50/24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900657">
        <w:rPr>
          <w:rFonts w:ascii="Times New Roman" w:hAnsi="Times New Roman" w:cs="Times New Roman"/>
          <w:sz w:val="24"/>
          <w:szCs w:val="24"/>
        </w:rPr>
        <w:t>7027/23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900657">
        <w:rPr>
          <w:rFonts w:ascii="Times New Roman" w:hAnsi="Times New Roman" w:cs="Times New Roman"/>
          <w:sz w:val="24"/>
          <w:szCs w:val="24"/>
        </w:rPr>
        <w:t>05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900657">
        <w:rPr>
          <w:rFonts w:ascii="Times New Roman" w:hAnsi="Times New Roman" w:cs="Times New Roman"/>
          <w:sz w:val="24"/>
          <w:szCs w:val="24"/>
        </w:rPr>
        <w:t>2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900657">
        <w:rPr>
          <w:rFonts w:ascii="Times New Roman" w:hAnsi="Times New Roman" w:cs="Times New Roman"/>
          <w:sz w:val="24"/>
          <w:szCs w:val="24"/>
        </w:rPr>
        <w:t>23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4225BE65" w14:textId="77777777" w:rsidR="005C5023" w:rsidRPr="0021712B" w:rsidRDefault="005C5023" w:rsidP="0090065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21712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 Д Л У К У</w:t>
      </w:r>
    </w:p>
    <w:p w14:paraId="3D05EFF3" w14:textId="081D4234" w:rsidR="005C5023" w:rsidRPr="0021712B" w:rsidRDefault="005C5023" w:rsidP="009006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1712B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 покретању набавке</w:t>
      </w:r>
    </w:p>
    <w:p w14:paraId="6581797D" w14:textId="66B1F08A" w:rsidR="00C963E2" w:rsidRDefault="0021712B" w:rsidP="009006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Набавка истраживања бушотина </w:t>
      </w:r>
    </w:p>
    <w:p w14:paraId="4EA0F82E" w14:textId="77777777" w:rsidR="00900657" w:rsidRPr="00900657" w:rsidRDefault="00900657" w:rsidP="009006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D6FD5F8" w14:textId="77777777" w:rsidR="005C5023" w:rsidRPr="00900657" w:rsidRDefault="005C5023" w:rsidP="005C502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46707438" w14:textId="41C83213" w:rsidR="001511F5" w:rsidRPr="00900657" w:rsidRDefault="005C5023" w:rsidP="0021712B">
      <w:pPr>
        <w:pStyle w:val="NoSpacing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C963E2" w:rsidRPr="00900657">
        <w:rPr>
          <w:rFonts w:ascii="Times New Roman" w:hAnsi="Times New Roman" w:cs="Times New Roman"/>
          <w:sz w:val="24"/>
          <w:szCs w:val="24"/>
          <w:lang w:val="bs-Cyrl-BA"/>
        </w:rPr>
        <w:t xml:space="preserve">– </w:t>
      </w:r>
      <w:r w:rsidR="0021712B">
        <w:rPr>
          <w:rFonts w:ascii="Times New Roman" w:hAnsi="Times New Roman" w:cs="Times New Roman"/>
          <w:sz w:val="24"/>
          <w:szCs w:val="24"/>
          <w:lang w:val="bs-Cyrl-BA"/>
        </w:rPr>
        <w:t>Набавка истраживања бушотина на локацији Придјел и Костајница</w:t>
      </w:r>
      <w:r w:rsidR="000F4F10" w:rsidRPr="00900657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20758D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Процијењена вриједност јавне набавке  без ПДВ-а износи </w:t>
      </w:r>
      <w:r w:rsidR="009A0932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3B1D4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F10" w:rsidRP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900657">
        <w:rPr>
          <w:rFonts w:ascii="Times New Roman" w:hAnsi="Times New Roman" w:cs="Times New Roman"/>
          <w:sz w:val="24"/>
          <w:szCs w:val="24"/>
          <w:lang w:val="sr-Cyrl-BA"/>
        </w:rPr>
        <w:t>,00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КМ (словима: 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шест</w:t>
      </w:r>
      <w:r w:rsidR="003F3D8A" w:rsidRPr="00900657">
        <w:rPr>
          <w:rFonts w:ascii="Times New Roman" w:hAnsi="Times New Roman" w:cs="Times New Roman"/>
          <w:sz w:val="24"/>
          <w:szCs w:val="24"/>
          <w:lang w:val="sr-Cyrl-BA"/>
        </w:rPr>
        <w:t>хиљад</w:t>
      </w:r>
      <w:r w:rsidR="003B1D45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и 00/100 КМ).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br/>
        <w:t>За провођење јавне набавке осигурана су финансијска средства.</w:t>
      </w:r>
    </w:p>
    <w:p w14:paraId="78088117" w14:textId="54D97AEA" w:rsidR="001511F5" w:rsidRDefault="001511F5" w:rsidP="00217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C5023" w:rsidRPr="00900657">
        <w:rPr>
          <w:rFonts w:ascii="Times New Roman" w:hAnsi="Times New Roman" w:cs="Times New Roman"/>
          <w:sz w:val="24"/>
          <w:szCs w:val="24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78127A59" w14:textId="77777777" w:rsidR="00900657" w:rsidRPr="00900657" w:rsidRDefault="00900657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D3F85" w14:textId="0BA3416F" w:rsidR="005C5023" w:rsidRPr="00900657" w:rsidRDefault="005C5023" w:rsidP="005C50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  <w:r w:rsid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38ACE60" w14:textId="77777777" w:rsidR="005C5023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Истраживање тржишта извршит ће  сектор за комерцијалне послове.</w:t>
      </w:r>
    </w:p>
    <w:p w14:paraId="0E32BFC4" w14:textId="77777777" w:rsidR="001511F5" w:rsidRPr="00900657" w:rsidRDefault="005C5023" w:rsidP="00FB54A0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DC299AF" w14:textId="6D4AC4AF" w:rsidR="003E4DD7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цијена.</w:t>
      </w:r>
    </w:p>
    <w:p w14:paraId="54FDC9B3" w14:textId="044A68AD" w:rsidR="001511F5" w:rsidRPr="00900657" w:rsidRDefault="005C5023" w:rsidP="00E811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300F6AF4" w14:textId="622190E6" w:rsidR="00110525" w:rsidRPr="00110525" w:rsidRDefault="00110525" w:rsidP="001105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0525">
        <w:rPr>
          <w:rFonts w:ascii="Times New Roman" w:hAnsi="Times New Roman" w:cs="Times New Roman"/>
          <w:sz w:val="24"/>
          <w:szCs w:val="24"/>
          <w:lang w:val="sr-Cyrl-RS"/>
        </w:rPr>
        <w:t>Набавка је покренута на основу Приједлога за измјену плана јавних набавки број: 02-</w:t>
      </w:r>
      <w:r>
        <w:rPr>
          <w:rFonts w:ascii="Times New Roman" w:hAnsi="Times New Roman" w:cs="Times New Roman"/>
          <w:sz w:val="24"/>
          <w:szCs w:val="24"/>
          <w:lang w:val="en-US"/>
        </w:rPr>
        <w:t>592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Приједлога одлуке о измјени и допуни плана јавних набавки за 2025. годину број: 03-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606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F310B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Надзорног одбора о измјени и допуни Плана Јавних набавки за 2025. годину број: 03-827-716/25 од 07.02.2025. године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86E210" w14:textId="77777777" w:rsidR="00110525" w:rsidRPr="00110525" w:rsidRDefault="00110525" w:rsidP="001105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0525">
        <w:rPr>
          <w:rFonts w:ascii="Times New Roman" w:hAnsi="Times New Roman" w:cs="Times New Roman"/>
          <w:sz w:val="24"/>
          <w:szCs w:val="24"/>
          <w:lang w:val="sr-Cyrl-RS"/>
        </w:rPr>
        <w:t>На темељу утврђеног чињеничног стања , одлучено је као у члану 1. ове Одлуке.</w:t>
      </w:r>
    </w:p>
    <w:p w14:paraId="0453A734" w14:textId="77777777" w:rsidR="00900657" w:rsidRDefault="0090065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98EE14" w14:textId="0EBD041E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в.д. директора</w:t>
      </w:r>
    </w:p>
    <w:p w14:paraId="26F224EC" w14:textId="42753593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Водовод а.д. Добој</w:t>
      </w:r>
    </w:p>
    <w:p w14:paraId="327F394B" w14:textId="25952C5C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55C5B7A1" w14:textId="66D384BC" w:rsidR="003E4DD7" w:rsidRPr="00900657" w:rsidRDefault="003F3D8A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bs-Cyrl-BA"/>
        </w:rPr>
        <w:t>м</w:t>
      </w:r>
      <w:r w:rsidR="00C672B6" w:rsidRPr="00900657">
        <w:rPr>
          <w:rFonts w:ascii="Times New Roman" w:hAnsi="Times New Roman" w:cs="Times New Roman"/>
          <w:sz w:val="24"/>
          <w:szCs w:val="24"/>
          <w:lang w:val="bs-Cyrl-BA"/>
        </w:rPr>
        <w:t>р Милош Илић</w:t>
      </w:r>
    </w:p>
    <w:p w14:paraId="6CE91D92" w14:textId="3D8EC03E" w:rsidR="005C5023" w:rsidRPr="00900657" w:rsidRDefault="005C5023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</w:p>
    <w:p w14:paraId="46206CCA" w14:textId="77777777" w:rsidR="005C5023" w:rsidRPr="00900657" w:rsidRDefault="00DB6816" w:rsidP="009006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11011CB4" w14:textId="329B2DE5" w:rsidR="00AA48F6" w:rsidRPr="00900657" w:rsidRDefault="004D413D" w:rsidP="00677271">
      <w:pPr>
        <w:pStyle w:val="NoSpacing"/>
        <w:numPr>
          <w:ilvl w:val="0"/>
          <w:numId w:val="7"/>
        </w:numPr>
        <w:tabs>
          <w:tab w:val="left" w:pos="1395"/>
          <w:tab w:val="left" w:pos="9639"/>
        </w:tabs>
        <w:jc w:val="both"/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ECF2" wp14:editId="6EACEBA9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6BF8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A48F6" w:rsidRPr="00900657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E236" w14:textId="77777777" w:rsidR="00DD0433" w:rsidRDefault="00DD0433">
      <w:r>
        <w:separator/>
      </w:r>
    </w:p>
  </w:endnote>
  <w:endnote w:type="continuationSeparator" w:id="0">
    <w:p w14:paraId="3F73975E" w14:textId="77777777" w:rsidR="00DD0433" w:rsidRDefault="00DD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A5EA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6C3FD420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7921" w14:textId="77777777" w:rsidR="00DD0433" w:rsidRDefault="00DD0433">
      <w:r>
        <w:separator/>
      </w:r>
    </w:p>
  </w:footnote>
  <w:footnote w:type="continuationSeparator" w:id="0">
    <w:p w14:paraId="645400B3" w14:textId="77777777" w:rsidR="00DD0433" w:rsidRDefault="00DD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CDBD" w14:textId="450CEDA8" w:rsidR="00900657" w:rsidRDefault="00900657" w:rsidP="00900657">
    <w:pPr>
      <w:pStyle w:val="Header"/>
    </w:pPr>
  </w:p>
  <w:p w14:paraId="5007C9BE" w14:textId="590823A7" w:rsidR="004D1C0C" w:rsidRPr="00900657" w:rsidRDefault="004D1C0C" w:rsidP="0090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50F" w14:textId="77777777" w:rsidR="00900657" w:rsidRPr="00900657" w:rsidRDefault="00900657" w:rsidP="00900657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522BBE" wp14:editId="19EABD60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D70695"/>
    <w:multiLevelType w:val="hybridMultilevel"/>
    <w:tmpl w:val="84B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1284">
    <w:abstractNumId w:val="2"/>
  </w:num>
  <w:num w:numId="2" w16cid:durableId="131093678">
    <w:abstractNumId w:val="5"/>
  </w:num>
  <w:num w:numId="3" w16cid:durableId="1517230001">
    <w:abstractNumId w:val="0"/>
  </w:num>
  <w:num w:numId="4" w16cid:durableId="1480345421">
    <w:abstractNumId w:val="4"/>
  </w:num>
  <w:num w:numId="5" w16cid:durableId="1246182070">
    <w:abstractNumId w:val="3"/>
  </w:num>
  <w:num w:numId="6" w16cid:durableId="667057120">
    <w:abstractNumId w:val="1"/>
  </w:num>
  <w:num w:numId="7" w16cid:durableId="13541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3"/>
    <w:rsid w:val="00000ACD"/>
    <w:rsid w:val="00003298"/>
    <w:rsid w:val="0000446B"/>
    <w:rsid w:val="00007028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9686B"/>
    <w:rsid w:val="000A5A94"/>
    <w:rsid w:val="000D4996"/>
    <w:rsid w:val="000E3A17"/>
    <w:rsid w:val="000F0FF4"/>
    <w:rsid w:val="000F4F10"/>
    <w:rsid w:val="000F5CF9"/>
    <w:rsid w:val="00105F39"/>
    <w:rsid w:val="00110525"/>
    <w:rsid w:val="001140DB"/>
    <w:rsid w:val="00115631"/>
    <w:rsid w:val="00116788"/>
    <w:rsid w:val="00135930"/>
    <w:rsid w:val="001511F5"/>
    <w:rsid w:val="0015477D"/>
    <w:rsid w:val="0017211D"/>
    <w:rsid w:val="00172414"/>
    <w:rsid w:val="001A28DB"/>
    <w:rsid w:val="001B7B19"/>
    <w:rsid w:val="001C08FE"/>
    <w:rsid w:val="001C1D34"/>
    <w:rsid w:val="001C77CA"/>
    <w:rsid w:val="001D3D8A"/>
    <w:rsid w:val="001E66B7"/>
    <w:rsid w:val="001F134B"/>
    <w:rsid w:val="0020758D"/>
    <w:rsid w:val="0021712B"/>
    <w:rsid w:val="00224145"/>
    <w:rsid w:val="00230B8E"/>
    <w:rsid w:val="00234D8E"/>
    <w:rsid w:val="002352B3"/>
    <w:rsid w:val="00252E0A"/>
    <w:rsid w:val="002633BE"/>
    <w:rsid w:val="00264863"/>
    <w:rsid w:val="00274423"/>
    <w:rsid w:val="002855AA"/>
    <w:rsid w:val="002A35CD"/>
    <w:rsid w:val="002A7DEE"/>
    <w:rsid w:val="002C3510"/>
    <w:rsid w:val="002C6A37"/>
    <w:rsid w:val="002D1E25"/>
    <w:rsid w:val="002D2EFA"/>
    <w:rsid w:val="002E756C"/>
    <w:rsid w:val="002F7371"/>
    <w:rsid w:val="00332564"/>
    <w:rsid w:val="0035383E"/>
    <w:rsid w:val="00355B04"/>
    <w:rsid w:val="00356D41"/>
    <w:rsid w:val="00360E9B"/>
    <w:rsid w:val="003657B9"/>
    <w:rsid w:val="00372F0D"/>
    <w:rsid w:val="003910F8"/>
    <w:rsid w:val="00391E2E"/>
    <w:rsid w:val="003B1D45"/>
    <w:rsid w:val="003B3E6C"/>
    <w:rsid w:val="003C7FF6"/>
    <w:rsid w:val="003D14BF"/>
    <w:rsid w:val="003D2786"/>
    <w:rsid w:val="003E4DD7"/>
    <w:rsid w:val="003F3D8A"/>
    <w:rsid w:val="00400FA5"/>
    <w:rsid w:val="00405D65"/>
    <w:rsid w:val="00413126"/>
    <w:rsid w:val="00423D55"/>
    <w:rsid w:val="0042541A"/>
    <w:rsid w:val="004336BF"/>
    <w:rsid w:val="0044353E"/>
    <w:rsid w:val="00450231"/>
    <w:rsid w:val="0045595E"/>
    <w:rsid w:val="00470D3A"/>
    <w:rsid w:val="00471853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36B37"/>
    <w:rsid w:val="00544A76"/>
    <w:rsid w:val="00546C38"/>
    <w:rsid w:val="005608DB"/>
    <w:rsid w:val="00566AAF"/>
    <w:rsid w:val="005921E8"/>
    <w:rsid w:val="005947E7"/>
    <w:rsid w:val="005A17F8"/>
    <w:rsid w:val="005A2037"/>
    <w:rsid w:val="005C367D"/>
    <w:rsid w:val="005C5023"/>
    <w:rsid w:val="005C59E0"/>
    <w:rsid w:val="005C5A0B"/>
    <w:rsid w:val="005D7805"/>
    <w:rsid w:val="005F1333"/>
    <w:rsid w:val="005F310B"/>
    <w:rsid w:val="005F77E2"/>
    <w:rsid w:val="00621443"/>
    <w:rsid w:val="00623E65"/>
    <w:rsid w:val="00655BAC"/>
    <w:rsid w:val="00660763"/>
    <w:rsid w:val="006665AF"/>
    <w:rsid w:val="00672CE7"/>
    <w:rsid w:val="00686AAA"/>
    <w:rsid w:val="0069499E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87090"/>
    <w:rsid w:val="00796E6B"/>
    <w:rsid w:val="007D2168"/>
    <w:rsid w:val="007E0A6A"/>
    <w:rsid w:val="007F3B65"/>
    <w:rsid w:val="00803291"/>
    <w:rsid w:val="00804CFF"/>
    <w:rsid w:val="00833A4D"/>
    <w:rsid w:val="00844C85"/>
    <w:rsid w:val="00852632"/>
    <w:rsid w:val="008565AC"/>
    <w:rsid w:val="00866C17"/>
    <w:rsid w:val="00876E73"/>
    <w:rsid w:val="00877D52"/>
    <w:rsid w:val="00887E66"/>
    <w:rsid w:val="00891402"/>
    <w:rsid w:val="00892798"/>
    <w:rsid w:val="008929D2"/>
    <w:rsid w:val="008A39DC"/>
    <w:rsid w:val="008A648B"/>
    <w:rsid w:val="008B10FC"/>
    <w:rsid w:val="008B62E5"/>
    <w:rsid w:val="008B71F8"/>
    <w:rsid w:val="008D3FA8"/>
    <w:rsid w:val="008E2502"/>
    <w:rsid w:val="008F3E5E"/>
    <w:rsid w:val="00900657"/>
    <w:rsid w:val="00905197"/>
    <w:rsid w:val="00922CF5"/>
    <w:rsid w:val="009339D4"/>
    <w:rsid w:val="00953109"/>
    <w:rsid w:val="00955440"/>
    <w:rsid w:val="0096073A"/>
    <w:rsid w:val="00975369"/>
    <w:rsid w:val="0098265E"/>
    <w:rsid w:val="009A0932"/>
    <w:rsid w:val="009A1C98"/>
    <w:rsid w:val="009A30AB"/>
    <w:rsid w:val="009A3B7A"/>
    <w:rsid w:val="009E35B8"/>
    <w:rsid w:val="009E3B82"/>
    <w:rsid w:val="00A10F09"/>
    <w:rsid w:val="00A35379"/>
    <w:rsid w:val="00A45E61"/>
    <w:rsid w:val="00A71A76"/>
    <w:rsid w:val="00A93682"/>
    <w:rsid w:val="00A97048"/>
    <w:rsid w:val="00AA48F6"/>
    <w:rsid w:val="00AB5A51"/>
    <w:rsid w:val="00AC17E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4723"/>
    <w:rsid w:val="00B76B38"/>
    <w:rsid w:val="00B9080E"/>
    <w:rsid w:val="00B934A3"/>
    <w:rsid w:val="00B9638D"/>
    <w:rsid w:val="00B97D8A"/>
    <w:rsid w:val="00BA5A26"/>
    <w:rsid w:val="00BA69A3"/>
    <w:rsid w:val="00BB67F3"/>
    <w:rsid w:val="00BC2340"/>
    <w:rsid w:val="00BC4964"/>
    <w:rsid w:val="00BC4C06"/>
    <w:rsid w:val="00BD5418"/>
    <w:rsid w:val="00BD7627"/>
    <w:rsid w:val="00BE4834"/>
    <w:rsid w:val="00BF0CD5"/>
    <w:rsid w:val="00BF629B"/>
    <w:rsid w:val="00C021E0"/>
    <w:rsid w:val="00C02E2F"/>
    <w:rsid w:val="00C05879"/>
    <w:rsid w:val="00C10E54"/>
    <w:rsid w:val="00C25FFC"/>
    <w:rsid w:val="00C317B4"/>
    <w:rsid w:val="00C31FDE"/>
    <w:rsid w:val="00C40DC9"/>
    <w:rsid w:val="00C47460"/>
    <w:rsid w:val="00C55323"/>
    <w:rsid w:val="00C60455"/>
    <w:rsid w:val="00C672B6"/>
    <w:rsid w:val="00C70CA0"/>
    <w:rsid w:val="00C728B1"/>
    <w:rsid w:val="00C747A4"/>
    <w:rsid w:val="00C74A3A"/>
    <w:rsid w:val="00C76E66"/>
    <w:rsid w:val="00C90E52"/>
    <w:rsid w:val="00C963E2"/>
    <w:rsid w:val="00CA0D06"/>
    <w:rsid w:val="00CA1CFA"/>
    <w:rsid w:val="00CA4375"/>
    <w:rsid w:val="00CA796F"/>
    <w:rsid w:val="00CC69D1"/>
    <w:rsid w:val="00CD2416"/>
    <w:rsid w:val="00CE3684"/>
    <w:rsid w:val="00D119D1"/>
    <w:rsid w:val="00D137B8"/>
    <w:rsid w:val="00D22623"/>
    <w:rsid w:val="00D22BB8"/>
    <w:rsid w:val="00D24601"/>
    <w:rsid w:val="00D2768B"/>
    <w:rsid w:val="00D4438B"/>
    <w:rsid w:val="00D5304E"/>
    <w:rsid w:val="00D90F24"/>
    <w:rsid w:val="00D932F7"/>
    <w:rsid w:val="00D9753E"/>
    <w:rsid w:val="00DA429D"/>
    <w:rsid w:val="00DB6816"/>
    <w:rsid w:val="00DC347B"/>
    <w:rsid w:val="00DC761D"/>
    <w:rsid w:val="00DD0433"/>
    <w:rsid w:val="00DE14C0"/>
    <w:rsid w:val="00DF2248"/>
    <w:rsid w:val="00DF2C88"/>
    <w:rsid w:val="00DF7A19"/>
    <w:rsid w:val="00E03416"/>
    <w:rsid w:val="00E11CDB"/>
    <w:rsid w:val="00E13E0F"/>
    <w:rsid w:val="00E53AB8"/>
    <w:rsid w:val="00E5454F"/>
    <w:rsid w:val="00E663C0"/>
    <w:rsid w:val="00E70AAB"/>
    <w:rsid w:val="00E81131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D3770"/>
    <w:rsid w:val="00ED7086"/>
    <w:rsid w:val="00EE470C"/>
    <w:rsid w:val="00EF2065"/>
    <w:rsid w:val="00F01981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  <w:rsid w:val="00FB54A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9BE35"/>
  <w15:docId w15:val="{193243F9-EA5E-4D9A-BE02-2C5DD8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399-B108-4B4C-87E1-84F2579F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1</TotalTime>
  <Pages>1</Pages>
  <Words>230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dad star</cp:lastModifiedBy>
  <cp:revision>2</cp:revision>
  <cp:lastPrinted>2025-03-04T06:35:00Z</cp:lastPrinted>
  <dcterms:created xsi:type="dcterms:W3CDTF">2025-03-04T06:36:00Z</dcterms:created>
  <dcterms:modified xsi:type="dcterms:W3CDTF">2025-03-04T06:36:00Z</dcterms:modified>
</cp:coreProperties>
</file>