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4D16" w14:textId="3C223BCA" w:rsidR="00922CF5" w:rsidRPr="00900657" w:rsidRDefault="005C5023" w:rsidP="005C50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E81131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5D1E27">
        <w:rPr>
          <w:rFonts w:ascii="Times New Roman" w:hAnsi="Times New Roman" w:cs="Times New Roman"/>
          <w:sz w:val="24"/>
          <w:szCs w:val="24"/>
          <w:lang w:val="sr-Cyrl-RS"/>
        </w:rPr>
        <w:t>1078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F3D8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31E2C743" w14:textId="1EBC22FC" w:rsidR="001511F5" w:rsidRDefault="005C5023" w:rsidP="005C50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Добој, </w:t>
      </w:r>
      <w:r w:rsidR="005D6AB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63A1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00F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B1D45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922CF5">
        <w:rPr>
          <w:rFonts w:ascii="Times New Roman" w:hAnsi="Times New Roman" w:cs="Times New Roman"/>
          <w:sz w:val="24"/>
          <w:szCs w:val="24"/>
          <w:lang w:val="sr-Latn-BA"/>
        </w:rPr>
        <w:t>.202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069C1214" w14:textId="77777777" w:rsidR="00503B4C" w:rsidRPr="00503B4C" w:rsidRDefault="00503B4C" w:rsidP="00503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353A0" w14:textId="283A6739" w:rsidR="00900657" w:rsidRDefault="00900657" w:rsidP="00503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03B4C">
        <w:rPr>
          <w:rFonts w:ascii="Times New Roman" w:hAnsi="Times New Roman" w:cs="Times New Roman"/>
          <w:sz w:val="24"/>
          <w:szCs w:val="24"/>
          <w:lang w:val="sr-Cyrl-RS"/>
        </w:rPr>
        <w:t xml:space="preserve">На темељу члана 18. став 1, члана 90 Закона о јавним набавкама (''Сл. гласник БиХ, број: 39/18, </w:t>
      </w:r>
      <w:r w:rsidRPr="00503B4C">
        <w:rPr>
          <w:rFonts w:ascii="Times New Roman" w:hAnsi="Times New Roman" w:cs="Times New Roman"/>
          <w:sz w:val="24"/>
          <w:szCs w:val="24"/>
        </w:rPr>
        <w:t>59/22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 xml:space="preserve"> и 50/24) и члана 5.1 став 1, члана 5.2 и члана 4.11 Правилника о јавним набавкама Водовод а.д. Добој број </w:t>
      </w:r>
      <w:r w:rsidRPr="00503B4C">
        <w:rPr>
          <w:rFonts w:ascii="Times New Roman" w:hAnsi="Times New Roman" w:cs="Times New Roman"/>
          <w:sz w:val="24"/>
          <w:szCs w:val="24"/>
        </w:rPr>
        <w:t>7027/23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503B4C">
        <w:rPr>
          <w:rFonts w:ascii="Times New Roman" w:hAnsi="Times New Roman" w:cs="Times New Roman"/>
          <w:sz w:val="24"/>
          <w:szCs w:val="24"/>
        </w:rPr>
        <w:t>05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Pr="00503B4C">
        <w:rPr>
          <w:rFonts w:ascii="Times New Roman" w:hAnsi="Times New Roman" w:cs="Times New Roman"/>
          <w:sz w:val="24"/>
          <w:szCs w:val="24"/>
        </w:rPr>
        <w:t>2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Pr="00503B4C">
        <w:rPr>
          <w:rFonts w:ascii="Times New Roman" w:hAnsi="Times New Roman" w:cs="Times New Roman"/>
          <w:sz w:val="24"/>
          <w:szCs w:val="24"/>
        </w:rPr>
        <w:t>23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>. године директор предузећа је донио:</w:t>
      </w:r>
    </w:p>
    <w:p w14:paraId="6396C38E" w14:textId="77777777" w:rsidR="00503B4C" w:rsidRPr="00503B4C" w:rsidRDefault="00503B4C" w:rsidP="00503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5BE65" w14:textId="77777777" w:rsidR="005C5023" w:rsidRPr="00503B4C" w:rsidRDefault="005C5023" w:rsidP="0090065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503B4C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 Д Л У К У</w:t>
      </w:r>
    </w:p>
    <w:p w14:paraId="3D05EFF3" w14:textId="0B7A1972" w:rsidR="005C5023" w:rsidRPr="00503B4C" w:rsidRDefault="005C5023" w:rsidP="0090065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503B4C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 покретању набавке</w:t>
      </w:r>
    </w:p>
    <w:p w14:paraId="61110B81" w14:textId="2CCCCDEA" w:rsidR="00663A1B" w:rsidRDefault="00F03CCF" w:rsidP="00503B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bCs/>
          <w:sz w:val="24"/>
          <w:szCs w:val="24"/>
          <w:lang w:val="sr-Cyrl-BA"/>
        </w:rPr>
        <w:t>Сервис</w:t>
      </w:r>
      <w:r w:rsidR="005D6ABA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ватродојаве</w:t>
      </w:r>
      <w:r w:rsidR="00211DB1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C82A90">
        <w:rPr>
          <w:rFonts w:ascii="Times New Roman" w:hAnsi="Times New Roman" w:cs="Times New Roman"/>
          <w:sz w:val="24"/>
          <w:szCs w:val="24"/>
          <w:lang w:val="bs-Cyrl-BA"/>
        </w:rPr>
        <w:t xml:space="preserve">у П.С. </w:t>
      </w:r>
      <w:r w:rsidR="00503B4C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C82A90">
        <w:rPr>
          <w:rFonts w:ascii="Times New Roman" w:hAnsi="Times New Roman" w:cs="Times New Roman"/>
          <w:sz w:val="24"/>
          <w:szCs w:val="24"/>
          <w:lang w:val="bs-Cyrl-BA"/>
        </w:rPr>
        <w:t>Луке</w:t>
      </w:r>
      <w:r w:rsidR="00503B4C">
        <w:rPr>
          <w:rFonts w:ascii="Times New Roman" w:hAnsi="Times New Roman" w:cs="Times New Roman"/>
          <w:sz w:val="24"/>
          <w:szCs w:val="24"/>
          <w:lang w:val="bs-Cyrl-BA"/>
        </w:rPr>
        <w:t>,</w:t>
      </w:r>
      <w:r w:rsidR="00C82A90">
        <w:rPr>
          <w:rFonts w:ascii="Times New Roman" w:hAnsi="Times New Roman" w:cs="Times New Roman"/>
          <w:sz w:val="24"/>
          <w:szCs w:val="24"/>
          <w:lang w:val="bs-Cyrl-BA"/>
        </w:rPr>
        <w:t xml:space="preserve"> управна зграда и</w:t>
      </w:r>
      <w:r w:rsidR="00503B4C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C82A90">
        <w:rPr>
          <w:rFonts w:ascii="Times New Roman" w:hAnsi="Times New Roman" w:cs="Times New Roman"/>
          <w:sz w:val="24"/>
          <w:szCs w:val="24"/>
          <w:lang w:val="bs-Cyrl-BA"/>
        </w:rPr>
        <w:t xml:space="preserve"> П.С.  Руданка, периодични преглед система за ватродојаву</w:t>
      </w:r>
    </w:p>
    <w:p w14:paraId="2C45D9B1" w14:textId="77777777" w:rsidR="00503B4C" w:rsidRPr="00281A9B" w:rsidRDefault="00503B4C" w:rsidP="00503B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66AB7E18" w14:textId="77777777" w:rsidR="00894445" w:rsidRDefault="006642D1" w:rsidP="00211DB1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</w:t>
      </w:r>
      <w:r w:rsidR="005C5023"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3CCB6876" w14:textId="64AC5283" w:rsidR="00663A1B" w:rsidRPr="00894445" w:rsidRDefault="005C5023" w:rsidP="00894445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 се покретање поступка јавне набавке </w:t>
      </w:r>
      <w:r w:rsidR="00C963E2" w:rsidRPr="00900657">
        <w:rPr>
          <w:rFonts w:ascii="Times New Roman" w:hAnsi="Times New Roman" w:cs="Times New Roman"/>
          <w:sz w:val="24"/>
          <w:szCs w:val="24"/>
          <w:lang w:val="bs-Cyrl-BA"/>
        </w:rPr>
        <w:t xml:space="preserve">– </w:t>
      </w:r>
      <w:r w:rsidR="00F03CCF">
        <w:rPr>
          <w:rFonts w:ascii="Times New Roman" w:hAnsi="Times New Roman" w:cs="Times New Roman"/>
          <w:sz w:val="24"/>
          <w:szCs w:val="24"/>
          <w:lang w:val="bs-Cyrl-BA"/>
        </w:rPr>
        <w:t>Сервис</w:t>
      </w:r>
      <w:r w:rsidR="005D6ABA">
        <w:rPr>
          <w:rFonts w:ascii="Times New Roman" w:hAnsi="Times New Roman" w:cs="Times New Roman"/>
          <w:sz w:val="24"/>
          <w:szCs w:val="24"/>
          <w:lang w:val="bs-Cyrl-BA"/>
        </w:rPr>
        <w:t xml:space="preserve">  ватродојаве</w:t>
      </w:r>
      <w:r w:rsidR="00D57AF9">
        <w:rPr>
          <w:rFonts w:ascii="Times New Roman" w:hAnsi="Times New Roman" w:cs="Times New Roman"/>
          <w:sz w:val="24"/>
          <w:szCs w:val="24"/>
          <w:lang w:val="bs-Cyrl-BA"/>
        </w:rPr>
        <w:t xml:space="preserve">  </w:t>
      </w:r>
      <w:bookmarkStart w:id="0" w:name="_Hlk191300893"/>
      <w:r w:rsidR="00D57AF9">
        <w:rPr>
          <w:rFonts w:ascii="Times New Roman" w:hAnsi="Times New Roman" w:cs="Times New Roman"/>
          <w:sz w:val="24"/>
          <w:szCs w:val="24"/>
          <w:lang w:val="bs-Cyrl-BA"/>
        </w:rPr>
        <w:t>у П.С.  Луке управна зграда и П.С.  Руданка, периодични преглед система за ватродојаву</w:t>
      </w:r>
      <w:r w:rsidR="000F4F10" w:rsidRPr="00900657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20758D"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Процијењена вриједност јавне </w:t>
      </w:r>
      <w:bookmarkEnd w:id="0"/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набавке  без ПДВ-а износи </w:t>
      </w:r>
      <w:r w:rsidR="009A0932"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D57AF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A28DB" w:rsidRPr="009006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4F10" w:rsidRPr="0090065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A28DB" w:rsidRPr="0090065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900657">
        <w:rPr>
          <w:rFonts w:ascii="Times New Roman" w:hAnsi="Times New Roman" w:cs="Times New Roman"/>
          <w:sz w:val="24"/>
          <w:szCs w:val="24"/>
          <w:lang w:val="sr-Cyrl-BA"/>
        </w:rPr>
        <w:t>,00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КМ (словима: </w:t>
      </w:r>
      <w:r w:rsidR="00211DB1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="003F3D8A" w:rsidRPr="00900657">
        <w:rPr>
          <w:rFonts w:ascii="Times New Roman" w:hAnsi="Times New Roman" w:cs="Times New Roman"/>
          <w:sz w:val="24"/>
          <w:szCs w:val="24"/>
          <w:lang w:val="sr-Cyrl-BA"/>
        </w:rPr>
        <w:t>хиљад</w:t>
      </w:r>
      <w:r w:rsidR="003B1D45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и 00/100 КМ).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br/>
        <w:t>За провођење јавне набавке осигурана су финансијска средства.</w:t>
      </w:r>
      <w:r w:rsidR="001511F5" w:rsidRPr="0090065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>авна набавка ће се провести путем директног поступка. Поступак јавне набавке провест ће се у складу са Законом о јавним набавкам БиХ, подзаконским и интерним актима.</w:t>
      </w:r>
    </w:p>
    <w:p w14:paraId="794D3F85" w14:textId="20CC9CE9" w:rsidR="005C5023" w:rsidRPr="00900657" w:rsidRDefault="006642D1" w:rsidP="006642D1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</w:t>
      </w:r>
      <w:r w:rsidR="005C5023"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  <w:r w:rsid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7ADB1938" w14:textId="41E64A73" w:rsidR="00663A1B" w:rsidRDefault="005C5023" w:rsidP="00211D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>Истраживање тржишта извршит ће  сектор за комерцијалне послове.</w:t>
      </w:r>
    </w:p>
    <w:p w14:paraId="0E32BFC4" w14:textId="50F6024B" w:rsidR="001511F5" w:rsidRPr="00211DB1" w:rsidRDefault="00211DB1" w:rsidP="00211D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C82A9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  <w:r w:rsidR="005C5023"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  <w:r w:rsidR="00C82A9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</w:p>
    <w:p w14:paraId="7BD091E6" w14:textId="0C0E8693" w:rsidR="00663A1B" w:rsidRDefault="005C5023" w:rsidP="009006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>Критеријум за додјелу уговора је најнижа ц</w:t>
      </w:r>
      <w:r w:rsidR="00894445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>јена.</w:t>
      </w:r>
    </w:p>
    <w:p w14:paraId="54FDC9B3" w14:textId="044A68AD" w:rsidR="001511F5" w:rsidRPr="00900657" w:rsidRDefault="005C5023" w:rsidP="00E811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55994BA9" w14:textId="77777777" w:rsidR="006829D3" w:rsidRPr="00503B4C" w:rsidRDefault="006829D3" w:rsidP="00503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03B4C">
        <w:rPr>
          <w:rFonts w:ascii="Times New Roman" w:hAnsi="Times New Roman" w:cs="Times New Roman"/>
          <w:sz w:val="24"/>
          <w:szCs w:val="24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503B4C">
        <w:rPr>
          <w:rFonts w:ascii="Times New Roman" w:hAnsi="Times New Roman" w:cs="Times New Roman"/>
          <w:sz w:val="24"/>
          <w:szCs w:val="24"/>
          <w:lang w:val="sr-Cyrl-BA"/>
        </w:rPr>
        <w:t>02-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>8890</w:t>
      </w:r>
      <w:r w:rsidRPr="00503B4C">
        <w:rPr>
          <w:rFonts w:ascii="Times New Roman" w:hAnsi="Times New Roman" w:cs="Times New Roman"/>
          <w:sz w:val="24"/>
          <w:szCs w:val="24"/>
        </w:rPr>
        <w:t>/2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>4 од 12.12.2024.  године под редним бројем 78 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74F87E10" w14:textId="47A99879" w:rsidR="006829D3" w:rsidRDefault="006829D3" w:rsidP="00503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03B4C">
        <w:rPr>
          <w:rFonts w:ascii="Times New Roman" w:hAnsi="Times New Roman" w:cs="Times New Roman"/>
          <w:sz w:val="24"/>
          <w:szCs w:val="24"/>
          <w:lang w:val="sr-Cyrl-RS"/>
        </w:rPr>
        <w:t>На темељу утврђеног чињеничног стања , одлучено је као у члану 1. ове Одлуке.</w:t>
      </w:r>
    </w:p>
    <w:p w14:paraId="504B2C4D" w14:textId="77777777" w:rsidR="00503B4C" w:rsidRPr="00503B4C" w:rsidRDefault="00503B4C" w:rsidP="00503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98EE14" w14:textId="0EBD041E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в.д. директора</w:t>
      </w:r>
    </w:p>
    <w:p w14:paraId="26F224EC" w14:textId="42753593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Водовод а.д. Добој</w:t>
      </w:r>
    </w:p>
    <w:p w14:paraId="327F394B" w14:textId="25952C5C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14:paraId="55C5B7A1" w14:textId="66D384BC" w:rsidR="003E4DD7" w:rsidRPr="00900657" w:rsidRDefault="003F3D8A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 w:rsidRPr="00900657">
        <w:rPr>
          <w:rFonts w:ascii="Times New Roman" w:hAnsi="Times New Roman" w:cs="Times New Roman"/>
          <w:sz w:val="24"/>
          <w:szCs w:val="24"/>
          <w:lang w:val="bs-Cyrl-BA"/>
        </w:rPr>
        <w:t>м</w:t>
      </w:r>
      <w:r w:rsidR="00C672B6" w:rsidRPr="00900657">
        <w:rPr>
          <w:rFonts w:ascii="Times New Roman" w:hAnsi="Times New Roman" w:cs="Times New Roman"/>
          <w:sz w:val="24"/>
          <w:szCs w:val="24"/>
          <w:lang w:val="bs-Cyrl-BA"/>
        </w:rPr>
        <w:t>р Милош Илић</w:t>
      </w:r>
    </w:p>
    <w:p w14:paraId="6CE91D92" w14:textId="3D8EC03E" w:rsidR="005C5023" w:rsidRPr="00900657" w:rsidRDefault="005C5023" w:rsidP="009006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Достављено:</w:t>
      </w:r>
    </w:p>
    <w:p w14:paraId="46206CCA" w14:textId="77777777" w:rsidR="005C5023" w:rsidRPr="00900657" w:rsidRDefault="00DB6816" w:rsidP="0090065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11011CB4" w14:textId="329B2DE5" w:rsidR="00AA48F6" w:rsidRPr="00900657" w:rsidRDefault="004D413D" w:rsidP="00677271">
      <w:pPr>
        <w:pStyle w:val="NoSpacing"/>
        <w:numPr>
          <w:ilvl w:val="0"/>
          <w:numId w:val="7"/>
        </w:numPr>
        <w:tabs>
          <w:tab w:val="left" w:pos="1395"/>
          <w:tab w:val="left" w:pos="9639"/>
        </w:tabs>
        <w:jc w:val="both"/>
        <w:rPr>
          <w:lang w:val="sr-Latn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6ECF2" wp14:editId="6EACEBA9">
                <wp:simplePos x="0" y="0"/>
                <wp:positionH relativeFrom="column">
                  <wp:posOffset>3041015</wp:posOffset>
                </wp:positionH>
                <wp:positionV relativeFrom="paragraph">
                  <wp:posOffset>-374650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0D6BF8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-29.5pt" to="239.45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" strokecolor="black [3040]"/>
            </w:pict>
          </mc:Fallback>
        </mc:AlternateConten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A48F6" w:rsidRPr="00900657" w:rsidSect="00E03416">
      <w:headerReference w:type="default" r:id="rId8"/>
      <w:footerReference w:type="even" r:id="rId9"/>
      <w:headerReference w:type="first" r:id="rId10"/>
      <w:pgSz w:w="11907" w:h="16840" w:code="9"/>
      <w:pgMar w:top="284" w:right="851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93E8" w14:textId="77777777" w:rsidR="003428DF" w:rsidRDefault="003428DF">
      <w:r>
        <w:separator/>
      </w:r>
    </w:p>
  </w:endnote>
  <w:endnote w:type="continuationSeparator" w:id="0">
    <w:p w14:paraId="7BB2FA2A" w14:textId="77777777" w:rsidR="003428DF" w:rsidRDefault="0034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A5EA" w14:textId="77777777" w:rsidR="000D4996" w:rsidRDefault="00B33C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2A2C">
      <w:rPr>
        <w:noProof/>
      </w:rPr>
      <w:t>2</w:t>
    </w:r>
    <w:r>
      <w:fldChar w:fldCharType="end"/>
    </w:r>
  </w:p>
  <w:p w14:paraId="6C3FD420" w14:textId="77777777" w:rsidR="000D4996" w:rsidRDefault="000D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2C3D" w14:textId="77777777" w:rsidR="003428DF" w:rsidRDefault="003428DF">
      <w:r>
        <w:separator/>
      </w:r>
    </w:p>
  </w:footnote>
  <w:footnote w:type="continuationSeparator" w:id="0">
    <w:p w14:paraId="701E7E4F" w14:textId="77777777" w:rsidR="003428DF" w:rsidRDefault="0034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CDBD" w14:textId="450CEDA8" w:rsidR="00900657" w:rsidRDefault="00900657" w:rsidP="00900657">
    <w:pPr>
      <w:pStyle w:val="Header"/>
    </w:pPr>
  </w:p>
  <w:p w14:paraId="5007C9BE" w14:textId="590823A7" w:rsidR="004D1C0C" w:rsidRPr="00900657" w:rsidRDefault="004D1C0C" w:rsidP="00900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550F" w14:textId="77777777" w:rsidR="00900657" w:rsidRPr="00900657" w:rsidRDefault="00900657" w:rsidP="00900657">
    <w:pPr>
      <w:pStyle w:val="Header"/>
      <w:rPr>
        <w:lang w:val="sr-Cyrl-R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4522BBE" wp14:editId="19EABD60">
          <wp:simplePos x="0" y="0"/>
          <wp:positionH relativeFrom="margin">
            <wp:align>center</wp:align>
          </wp:positionH>
          <wp:positionV relativeFrom="page">
            <wp:posOffset>190500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3B8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330B"/>
    <w:multiLevelType w:val="hybridMultilevel"/>
    <w:tmpl w:val="F0F0C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1C60E2"/>
    <w:multiLevelType w:val="hybridMultilevel"/>
    <w:tmpl w:val="F45E3A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7E62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0E51"/>
    <w:multiLevelType w:val="hybridMultilevel"/>
    <w:tmpl w:val="4BDA63E2"/>
    <w:lvl w:ilvl="0" w:tplc="6A48B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D70695"/>
    <w:multiLevelType w:val="hybridMultilevel"/>
    <w:tmpl w:val="84BC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81284">
    <w:abstractNumId w:val="2"/>
  </w:num>
  <w:num w:numId="2" w16cid:durableId="131093678">
    <w:abstractNumId w:val="5"/>
  </w:num>
  <w:num w:numId="3" w16cid:durableId="1517230001">
    <w:abstractNumId w:val="0"/>
  </w:num>
  <w:num w:numId="4" w16cid:durableId="1480345421">
    <w:abstractNumId w:val="4"/>
  </w:num>
  <w:num w:numId="5" w16cid:durableId="1246182070">
    <w:abstractNumId w:val="3"/>
  </w:num>
  <w:num w:numId="6" w16cid:durableId="667057120">
    <w:abstractNumId w:val="1"/>
  </w:num>
  <w:num w:numId="7" w16cid:durableId="135415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23"/>
    <w:rsid w:val="00000ACD"/>
    <w:rsid w:val="00003298"/>
    <w:rsid w:val="0000446B"/>
    <w:rsid w:val="00007028"/>
    <w:rsid w:val="00012A2C"/>
    <w:rsid w:val="00014BDD"/>
    <w:rsid w:val="000178CC"/>
    <w:rsid w:val="000404B8"/>
    <w:rsid w:val="0004599E"/>
    <w:rsid w:val="00047E56"/>
    <w:rsid w:val="00056639"/>
    <w:rsid w:val="00063953"/>
    <w:rsid w:val="00064AA1"/>
    <w:rsid w:val="00067937"/>
    <w:rsid w:val="000742A2"/>
    <w:rsid w:val="000755FC"/>
    <w:rsid w:val="000808C6"/>
    <w:rsid w:val="00083DE5"/>
    <w:rsid w:val="0009686B"/>
    <w:rsid w:val="000A0FB7"/>
    <w:rsid w:val="000A5A94"/>
    <w:rsid w:val="000D4996"/>
    <w:rsid w:val="000E3A17"/>
    <w:rsid w:val="000F0FF4"/>
    <w:rsid w:val="000F4F10"/>
    <w:rsid w:val="000F5CF9"/>
    <w:rsid w:val="00105F39"/>
    <w:rsid w:val="00110525"/>
    <w:rsid w:val="001140DB"/>
    <w:rsid w:val="00115631"/>
    <w:rsid w:val="00116788"/>
    <w:rsid w:val="00135930"/>
    <w:rsid w:val="001511F5"/>
    <w:rsid w:val="0015477D"/>
    <w:rsid w:val="0017211D"/>
    <w:rsid w:val="00172414"/>
    <w:rsid w:val="001A28DB"/>
    <w:rsid w:val="001B7B19"/>
    <w:rsid w:val="001C08FE"/>
    <w:rsid w:val="001C1D34"/>
    <w:rsid w:val="001C77CA"/>
    <w:rsid w:val="001D3D8A"/>
    <w:rsid w:val="001E66B7"/>
    <w:rsid w:val="001F134B"/>
    <w:rsid w:val="0020758D"/>
    <w:rsid w:val="00211DB1"/>
    <w:rsid w:val="00224145"/>
    <w:rsid w:val="00230B8E"/>
    <w:rsid w:val="00234D8E"/>
    <w:rsid w:val="002352B3"/>
    <w:rsid w:val="00252E0A"/>
    <w:rsid w:val="002633BE"/>
    <w:rsid w:val="00264863"/>
    <w:rsid w:val="00274423"/>
    <w:rsid w:val="00281A9B"/>
    <w:rsid w:val="002855AA"/>
    <w:rsid w:val="002A35CD"/>
    <w:rsid w:val="002A7DEE"/>
    <w:rsid w:val="002C3510"/>
    <w:rsid w:val="002C6A37"/>
    <w:rsid w:val="002D1E25"/>
    <w:rsid w:val="002D2EFA"/>
    <w:rsid w:val="002E756C"/>
    <w:rsid w:val="002F7371"/>
    <w:rsid w:val="00332564"/>
    <w:rsid w:val="003428DF"/>
    <w:rsid w:val="0035383E"/>
    <w:rsid w:val="00355B04"/>
    <w:rsid w:val="00356D41"/>
    <w:rsid w:val="00360E9B"/>
    <w:rsid w:val="003657B9"/>
    <w:rsid w:val="00372F0D"/>
    <w:rsid w:val="003910F8"/>
    <w:rsid w:val="00391E2E"/>
    <w:rsid w:val="003B1D45"/>
    <w:rsid w:val="003B3E6C"/>
    <w:rsid w:val="003C7FF6"/>
    <w:rsid w:val="003D14BF"/>
    <w:rsid w:val="003D2786"/>
    <w:rsid w:val="003E4DD7"/>
    <w:rsid w:val="003F3D8A"/>
    <w:rsid w:val="00400FA5"/>
    <w:rsid w:val="00405D65"/>
    <w:rsid w:val="00413126"/>
    <w:rsid w:val="00423D55"/>
    <w:rsid w:val="0042541A"/>
    <w:rsid w:val="004336BF"/>
    <w:rsid w:val="0044353E"/>
    <w:rsid w:val="00450231"/>
    <w:rsid w:val="0045595E"/>
    <w:rsid w:val="00470D3A"/>
    <w:rsid w:val="00471853"/>
    <w:rsid w:val="0047463E"/>
    <w:rsid w:val="004808A9"/>
    <w:rsid w:val="004B075E"/>
    <w:rsid w:val="004B2BC3"/>
    <w:rsid w:val="004C1BD4"/>
    <w:rsid w:val="004C23B3"/>
    <w:rsid w:val="004C709A"/>
    <w:rsid w:val="004D1C0C"/>
    <w:rsid w:val="004D413D"/>
    <w:rsid w:val="004D6D6D"/>
    <w:rsid w:val="004F10F9"/>
    <w:rsid w:val="00500DE8"/>
    <w:rsid w:val="00502459"/>
    <w:rsid w:val="00503B4C"/>
    <w:rsid w:val="00536B37"/>
    <w:rsid w:val="00544A76"/>
    <w:rsid w:val="00546C38"/>
    <w:rsid w:val="005608DB"/>
    <w:rsid w:val="00566AAF"/>
    <w:rsid w:val="005921E8"/>
    <w:rsid w:val="005947E7"/>
    <w:rsid w:val="005A17F8"/>
    <w:rsid w:val="005A2037"/>
    <w:rsid w:val="005C367D"/>
    <w:rsid w:val="005C5023"/>
    <w:rsid w:val="005C59E0"/>
    <w:rsid w:val="005C5A0B"/>
    <w:rsid w:val="005D1E27"/>
    <w:rsid w:val="005D6ABA"/>
    <w:rsid w:val="005D7805"/>
    <w:rsid w:val="005F1333"/>
    <w:rsid w:val="005F310B"/>
    <w:rsid w:val="005F77E2"/>
    <w:rsid w:val="00621443"/>
    <w:rsid w:val="00623E65"/>
    <w:rsid w:val="00655BAC"/>
    <w:rsid w:val="00660763"/>
    <w:rsid w:val="00663A1B"/>
    <w:rsid w:val="006642D1"/>
    <w:rsid w:val="006665AF"/>
    <w:rsid w:val="00672CE7"/>
    <w:rsid w:val="006829D3"/>
    <w:rsid w:val="00686AAA"/>
    <w:rsid w:val="0069499E"/>
    <w:rsid w:val="006A5723"/>
    <w:rsid w:val="006A761A"/>
    <w:rsid w:val="006B1324"/>
    <w:rsid w:val="006D3EBA"/>
    <w:rsid w:val="006E2C96"/>
    <w:rsid w:val="006F022A"/>
    <w:rsid w:val="00703886"/>
    <w:rsid w:val="007052C3"/>
    <w:rsid w:val="00706DF5"/>
    <w:rsid w:val="00712940"/>
    <w:rsid w:val="00714B80"/>
    <w:rsid w:val="007212DB"/>
    <w:rsid w:val="00722115"/>
    <w:rsid w:val="007253DC"/>
    <w:rsid w:val="007416DB"/>
    <w:rsid w:val="00746FDA"/>
    <w:rsid w:val="007552A7"/>
    <w:rsid w:val="0076186C"/>
    <w:rsid w:val="007619D4"/>
    <w:rsid w:val="00764003"/>
    <w:rsid w:val="00787090"/>
    <w:rsid w:val="00796E6B"/>
    <w:rsid w:val="007D2168"/>
    <w:rsid w:val="007E0A6A"/>
    <w:rsid w:val="007F3B65"/>
    <w:rsid w:val="00803291"/>
    <w:rsid w:val="00804CFF"/>
    <w:rsid w:val="00833A4D"/>
    <w:rsid w:val="00844C85"/>
    <w:rsid w:val="00852632"/>
    <w:rsid w:val="008565AC"/>
    <w:rsid w:val="00866C17"/>
    <w:rsid w:val="00876E73"/>
    <w:rsid w:val="00877D52"/>
    <w:rsid w:val="00887E66"/>
    <w:rsid w:val="00891402"/>
    <w:rsid w:val="00892798"/>
    <w:rsid w:val="008929D2"/>
    <w:rsid w:val="00894445"/>
    <w:rsid w:val="008A39DC"/>
    <w:rsid w:val="008A648B"/>
    <w:rsid w:val="008B10FC"/>
    <w:rsid w:val="008B62E5"/>
    <w:rsid w:val="008B71F8"/>
    <w:rsid w:val="008D3FA8"/>
    <w:rsid w:val="008E2502"/>
    <w:rsid w:val="008F3E5E"/>
    <w:rsid w:val="00900657"/>
    <w:rsid w:val="00905197"/>
    <w:rsid w:val="00922CF5"/>
    <w:rsid w:val="009339D4"/>
    <w:rsid w:val="00953109"/>
    <w:rsid w:val="00955440"/>
    <w:rsid w:val="0096073A"/>
    <w:rsid w:val="00975369"/>
    <w:rsid w:val="0098265E"/>
    <w:rsid w:val="009A0932"/>
    <w:rsid w:val="009A1C98"/>
    <w:rsid w:val="009A30AB"/>
    <w:rsid w:val="009A3B7A"/>
    <w:rsid w:val="009E35B8"/>
    <w:rsid w:val="009E3B82"/>
    <w:rsid w:val="00A10F09"/>
    <w:rsid w:val="00A35379"/>
    <w:rsid w:val="00A45E61"/>
    <w:rsid w:val="00A71A76"/>
    <w:rsid w:val="00A93682"/>
    <w:rsid w:val="00A97048"/>
    <w:rsid w:val="00AA48F6"/>
    <w:rsid w:val="00AB5A51"/>
    <w:rsid w:val="00AC17EE"/>
    <w:rsid w:val="00AE350F"/>
    <w:rsid w:val="00AF2288"/>
    <w:rsid w:val="00B0210B"/>
    <w:rsid w:val="00B066B3"/>
    <w:rsid w:val="00B07AA8"/>
    <w:rsid w:val="00B33CAA"/>
    <w:rsid w:val="00B33F5D"/>
    <w:rsid w:val="00B50D22"/>
    <w:rsid w:val="00B60A3E"/>
    <w:rsid w:val="00B74723"/>
    <w:rsid w:val="00B76B38"/>
    <w:rsid w:val="00B9080E"/>
    <w:rsid w:val="00B934A3"/>
    <w:rsid w:val="00B9638D"/>
    <w:rsid w:val="00B97D8A"/>
    <w:rsid w:val="00BA5A26"/>
    <w:rsid w:val="00BA69A3"/>
    <w:rsid w:val="00BB67F3"/>
    <w:rsid w:val="00BC2340"/>
    <w:rsid w:val="00BC4964"/>
    <w:rsid w:val="00BC4C06"/>
    <w:rsid w:val="00BD5418"/>
    <w:rsid w:val="00BD7627"/>
    <w:rsid w:val="00BE4834"/>
    <w:rsid w:val="00BF0CD5"/>
    <w:rsid w:val="00BF629B"/>
    <w:rsid w:val="00C021E0"/>
    <w:rsid w:val="00C02E2F"/>
    <w:rsid w:val="00C05879"/>
    <w:rsid w:val="00C10E54"/>
    <w:rsid w:val="00C25FFC"/>
    <w:rsid w:val="00C317B4"/>
    <w:rsid w:val="00C31FDE"/>
    <w:rsid w:val="00C40DC9"/>
    <w:rsid w:val="00C47460"/>
    <w:rsid w:val="00C55323"/>
    <w:rsid w:val="00C60455"/>
    <w:rsid w:val="00C672B6"/>
    <w:rsid w:val="00C70CA0"/>
    <w:rsid w:val="00C728B1"/>
    <w:rsid w:val="00C747A4"/>
    <w:rsid w:val="00C74A3A"/>
    <w:rsid w:val="00C82A90"/>
    <w:rsid w:val="00C963E2"/>
    <w:rsid w:val="00CA0D06"/>
    <w:rsid w:val="00CA1CFA"/>
    <w:rsid w:val="00CA4375"/>
    <w:rsid w:val="00CA796F"/>
    <w:rsid w:val="00CC69D1"/>
    <w:rsid w:val="00CD2416"/>
    <w:rsid w:val="00CE3684"/>
    <w:rsid w:val="00D119D1"/>
    <w:rsid w:val="00D137B8"/>
    <w:rsid w:val="00D22623"/>
    <w:rsid w:val="00D22BB8"/>
    <w:rsid w:val="00D24601"/>
    <w:rsid w:val="00D2768B"/>
    <w:rsid w:val="00D4438B"/>
    <w:rsid w:val="00D5304E"/>
    <w:rsid w:val="00D57AF9"/>
    <w:rsid w:val="00D90F24"/>
    <w:rsid w:val="00D932F7"/>
    <w:rsid w:val="00D9753E"/>
    <w:rsid w:val="00DA429D"/>
    <w:rsid w:val="00DB6816"/>
    <w:rsid w:val="00DC347B"/>
    <w:rsid w:val="00DC761D"/>
    <w:rsid w:val="00DD0433"/>
    <w:rsid w:val="00DE14C0"/>
    <w:rsid w:val="00DF2248"/>
    <w:rsid w:val="00DF2C88"/>
    <w:rsid w:val="00DF7A19"/>
    <w:rsid w:val="00E03416"/>
    <w:rsid w:val="00E11CDB"/>
    <w:rsid w:val="00E13E0F"/>
    <w:rsid w:val="00E53AB8"/>
    <w:rsid w:val="00E5454F"/>
    <w:rsid w:val="00E663C0"/>
    <w:rsid w:val="00E70AAB"/>
    <w:rsid w:val="00E81131"/>
    <w:rsid w:val="00E8165B"/>
    <w:rsid w:val="00E821FB"/>
    <w:rsid w:val="00E82D15"/>
    <w:rsid w:val="00E85DD2"/>
    <w:rsid w:val="00E90953"/>
    <w:rsid w:val="00EA3C68"/>
    <w:rsid w:val="00EB08C6"/>
    <w:rsid w:val="00EC0215"/>
    <w:rsid w:val="00EC6803"/>
    <w:rsid w:val="00ED3770"/>
    <w:rsid w:val="00ED7086"/>
    <w:rsid w:val="00EE470C"/>
    <w:rsid w:val="00EF2065"/>
    <w:rsid w:val="00F01981"/>
    <w:rsid w:val="00F03CCF"/>
    <w:rsid w:val="00F06B45"/>
    <w:rsid w:val="00F1757D"/>
    <w:rsid w:val="00F17E56"/>
    <w:rsid w:val="00F24B1D"/>
    <w:rsid w:val="00F37A5E"/>
    <w:rsid w:val="00F44B0A"/>
    <w:rsid w:val="00F5084E"/>
    <w:rsid w:val="00F520A8"/>
    <w:rsid w:val="00F8587C"/>
    <w:rsid w:val="00F95093"/>
    <w:rsid w:val="00FB09CB"/>
    <w:rsid w:val="00FB54A0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9BE35"/>
  <w15:docId w15:val="{193243F9-EA5E-4D9A-BE02-2C5DD89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8"/>
  </w:style>
  <w:style w:type="paragraph" w:styleId="Heading1">
    <w:name w:val="heading 1"/>
    <w:basedOn w:val="Normal"/>
    <w:next w:val="Normal"/>
    <w:link w:val="Heading1Char"/>
    <w:uiPriority w:val="9"/>
    <w:qFormat/>
    <w:rsid w:val="009E35B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5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5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5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5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57D"/>
    <w:pPr>
      <w:tabs>
        <w:tab w:val="center" w:pos="4320"/>
        <w:tab w:val="right" w:pos="8640"/>
      </w:tabs>
    </w:pPr>
  </w:style>
  <w:style w:type="character" w:styleId="Hyperlink">
    <w:name w:val="Hyperlink"/>
    <w:rsid w:val="00764003"/>
    <w:rPr>
      <w:color w:val="0000FF"/>
      <w:u w:val="single"/>
    </w:rPr>
  </w:style>
  <w:style w:type="paragraph" w:styleId="FootnoteText">
    <w:name w:val="footnote text"/>
    <w:basedOn w:val="Normal"/>
    <w:semiHidden/>
    <w:rsid w:val="00CD2416"/>
  </w:style>
  <w:style w:type="character" w:styleId="FootnoteReference">
    <w:name w:val="footnote reference"/>
    <w:semiHidden/>
    <w:rsid w:val="00CD2416"/>
    <w:rPr>
      <w:vertAlign w:val="superscript"/>
    </w:rPr>
  </w:style>
  <w:style w:type="paragraph" w:styleId="BalloonText">
    <w:name w:val="Balloon Text"/>
    <w:basedOn w:val="Normal"/>
    <w:semiHidden/>
    <w:rsid w:val="00E8165B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CD2416"/>
    <w:pPr>
      <w:spacing w:before="12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0D499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D4996"/>
    <w:rPr>
      <w:sz w:val="24"/>
      <w:szCs w:val="24"/>
      <w:lang w:val="sr-Cyrl-C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3416"/>
    <w:rPr>
      <w:sz w:val="24"/>
      <w:szCs w:val="24"/>
      <w:lang w:val="sr-Cyrl-C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E3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5B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5B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5B8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5B8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5B8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5B8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35B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E35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5B8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5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35B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35B8"/>
    <w:rPr>
      <w:b/>
      <w:bCs/>
    </w:rPr>
  </w:style>
  <w:style w:type="character" w:styleId="Emphasis">
    <w:name w:val="Emphasis"/>
    <w:basedOn w:val="DefaultParagraphFont"/>
    <w:uiPriority w:val="20"/>
    <w:qFormat/>
    <w:rsid w:val="009E35B8"/>
    <w:rPr>
      <w:i/>
      <w:iCs/>
    </w:rPr>
  </w:style>
  <w:style w:type="paragraph" w:styleId="NoSpacing">
    <w:name w:val="No Spacing"/>
    <w:uiPriority w:val="1"/>
    <w:qFormat/>
    <w:rsid w:val="009E35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35B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5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5B8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5B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35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E3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35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35B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35B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5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K5R56EDQ0PU6ANG\Desktop\&#1052;&#1077;&#1084;&#1086;&#1088;&#1072;&#1085;&#1076;&#1091;&#1084;%20&#1053;&#1054;&#1042;&#104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6399-B108-4B4C-87E1-84F2579F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 НОВИ</Template>
  <TotalTime>57</TotalTime>
  <Pages>1</Pages>
  <Words>241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mailto:vodovod@doboj.net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23</cp:revision>
  <cp:lastPrinted>2025-02-12T07:55:00Z</cp:lastPrinted>
  <dcterms:created xsi:type="dcterms:W3CDTF">2023-11-09T08:10:00Z</dcterms:created>
  <dcterms:modified xsi:type="dcterms:W3CDTF">2025-02-25T08:25:00Z</dcterms:modified>
</cp:coreProperties>
</file>