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A4D16" w14:textId="21024704" w:rsidR="00922CF5" w:rsidRPr="0022351A" w:rsidRDefault="005C5023" w:rsidP="0022351A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22351A">
        <w:rPr>
          <w:rFonts w:ascii="Times New Roman" w:hAnsi="Times New Roman" w:cs="Times New Roman"/>
          <w:sz w:val="24"/>
          <w:szCs w:val="24"/>
          <w:lang w:val="sr-Cyrl-RS"/>
        </w:rPr>
        <w:t xml:space="preserve">Број: </w:t>
      </w:r>
      <w:r w:rsidR="004A1A0A" w:rsidRPr="0022351A">
        <w:rPr>
          <w:rFonts w:ascii="Times New Roman" w:hAnsi="Times New Roman" w:cs="Times New Roman"/>
          <w:sz w:val="24"/>
          <w:szCs w:val="24"/>
          <w:lang w:val="en-US"/>
        </w:rPr>
        <w:t>02-</w:t>
      </w:r>
      <w:r w:rsidR="00565361">
        <w:rPr>
          <w:rFonts w:ascii="Times New Roman" w:hAnsi="Times New Roman" w:cs="Times New Roman"/>
          <w:sz w:val="24"/>
          <w:szCs w:val="24"/>
          <w:lang w:val="bs-Cyrl-BA"/>
        </w:rPr>
        <w:t>6724</w:t>
      </w:r>
      <w:r w:rsidR="004A1A0A" w:rsidRPr="0022351A">
        <w:rPr>
          <w:rFonts w:ascii="Times New Roman" w:hAnsi="Times New Roman" w:cs="Times New Roman"/>
          <w:sz w:val="24"/>
          <w:szCs w:val="24"/>
          <w:lang w:val="en-US"/>
        </w:rPr>
        <w:t>/2</w:t>
      </w:r>
      <w:r w:rsidR="008355FC" w:rsidRPr="0022351A">
        <w:rPr>
          <w:rFonts w:ascii="Times New Roman" w:hAnsi="Times New Roman" w:cs="Times New Roman"/>
          <w:sz w:val="24"/>
          <w:szCs w:val="24"/>
          <w:lang w:val="sr-Cyrl-RS"/>
        </w:rPr>
        <w:t>5</w:t>
      </w:r>
    </w:p>
    <w:p w14:paraId="31E2C743" w14:textId="6587382F" w:rsidR="001511F5" w:rsidRPr="0022351A" w:rsidRDefault="005C5023" w:rsidP="0022351A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22351A">
        <w:rPr>
          <w:rFonts w:ascii="Times New Roman" w:hAnsi="Times New Roman" w:cs="Times New Roman"/>
          <w:sz w:val="24"/>
          <w:szCs w:val="24"/>
          <w:lang w:val="sr-Cyrl-RS"/>
        </w:rPr>
        <w:t xml:space="preserve">Добој, </w:t>
      </w:r>
      <w:r w:rsidR="00565361">
        <w:rPr>
          <w:rFonts w:ascii="Times New Roman" w:hAnsi="Times New Roman" w:cs="Times New Roman"/>
          <w:sz w:val="24"/>
          <w:szCs w:val="24"/>
          <w:lang w:val="bs-Cyrl-BA"/>
        </w:rPr>
        <w:t>14</w:t>
      </w:r>
      <w:r w:rsidR="00400FA5" w:rsidRPr="0022351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65361"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="00922CF5" w:rsidRPr="0022351A">
        <w:rPr>
          <w:rFonts w:ascii="Times New Roman" w:hAnsi="Times New Roman" w:cs="Times New Roman"/>
          <w:sz w:val="24"/>
          <w:szCs w:val="24"/>
          <w:lang w:val="sr-Latn-BA"/>
        </w:rPr>
        <w:t>.202</w:t>
      </w:r>
      <w:r w:rsidR="008355FC" w:rsidRPr="0022351A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22351A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p w14:paraId="640331B9" w14:textId="4A7C800A" w:rsidR="005C5023" w:rsidRPr="0022351A" w:rsidRDefault="005C5023" w:rsidP="0022351A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6345D408" w14:textId="25665338" w:rsidR="008355FC" w:rsidRPr="0022351A" w:rsidRDefault="008355FC" w:rsidP="0022351A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22351A">
        <w:rPr>
          <w:rFonts w:ascii="Times New Roman" w:hAnsi="Times New Roman" w:cs="Times New Roman"/>
          <w:sz w:val="24"/>
          <w:szCs w:val="24"/>
          <w:lang w:val="sr-Cyrl-RS"/>
        </w:rPr>
        <w:t>На темељу члана 18. став 1, члана 90 Закона о јавним набавкама (''Сл. гласник БиХ, број: 39/1</w:t>
      </w:r>
      <w:r w:rsidR="00565361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22351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22351A">
        <w:rPr>
          <w:rFonts w:ascii="Times New Roman" w:hAnsi="Times New Roman" w:cs="Times New Roman"/>
          <w:sz w:val="24"/>
          <w:szCs w:val="24"/>
        </w:rPr>
        <w:t>59/22</w:t>
      </w:r>
      <w:r w:rsidRPr="0022351A">
        <w:rPr>
          <w:rFonts w:ascii="Times New Roman" w:hAnsi="Times New Roman" w:cs="Times New Roman"/>
          <w:sz w:val="24"/>
          <w:szCs w:val="24"/>
          <w:lang w:val="sr-Cyrl-RS"/>
        </w:rPr>
        <w:t xml:space="preserve"> и 50/24) и члана 5.1 став 1, члана 5.2 и члана 4.11 Правилника о јавним набавкама Водовод а.д. Добој број </w:t>
      </w:r>
      <w:r w:rsidRPr="0022351A">
        <w:rPr>
          <w:rFonts w:ascii="Times New Roman" w:hAnsi="Times New Roman" w:cs="Times New Roman"/>
          <w:sz w:val="24"/>
          <w:szCs w:val="24"/>
        </w:rPr>
        <w:t>7027/23</w:t>
      </w:r>
      <w:r w:rsidRPr="0022351A"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 w:rsidRPr="0022351A">
        <w:rPr>
          <w:rFonts w:ascii="Times New Roman" w:hAnsi="Times New Roman" w:cs="Times New Roman"/>
          <w:sz w:val="24"/>
          <w:szCs w:val="24"/>
        </w:rPr>
        <w:t>05</w:t>
      </w:r>
      <w:r w:rsidRPr="0022351A">
        <w:rPr>
          <w:rFonts w:ascii="Times New Roman" w:hAnsi="Times New Roman" w:cs="Times New Roman"/>
          <w:sz w:val="24"/>
          <w:szCs w:val="24"/>
          <w:lang w:val="sr-Cyrl-RS"/>
        </w:rPr>
        <w:t>.1</w:t>
      </w:r>
      <w:r w:rsidRPr="0022351A">
        <w:rPr>
          <w:rFonts w:ascii="Times New Roman" w:hAnsi="Times New Roman" w:cs="Times New Roman"/>
          <w:sz w:val="24"/>
          <w:szCs w:val="24"/>
        </w:rPr>
        <w:t>2</w:t>
      </w:r>
      <w:r w:rsidRPr="0022351A">
        <w:rPr>
          <w:rFonts w:ascii="Times New Roman" w:hAnsi="Times New Roman" w:cs="Times New Roman"/>
          <w:sz w:val="24"/>
          <w:szCs w:val="24"/>
          <w:lang w:val="sr-Cyrl-RS"/>
        </w:rPr>
        <w:t>.20</w:t>
      </w:r>
      <w:r w:rsidRPr="0022351A">
        <w:rPr>
          <w:rFonts w:ascii="Times New Roman" w:hAnsi="Times New Roman" w:cs="Times New Roman"/>
          <w:sz w:val="24"/>
          <w:szCs w:val="24"/>
        </w:rPr>
        <w:t>23</w:t>
      </w:r>
      <w:r w:rsidRPr="0022351A">
        <w:rPr>
          <w:rFonts w:ascii="Times New Roman" w:hAnsi="Times New Roman" w:cs="Times New Roman"/>
          <w:sz w:val="24"/>
          <w:szCs w:val="24"/>
          <w:lang w:val="sr-Cyrl-RS"/>
        </w:rPr>
        <w:t xml:space="preserve">. године </w:t>
      </w:r>
      <w:r w:rsidR="00565361">
        <w:rPr>
          <w:rFonts w:ascii="Times New Roman" w:hAnsi="Times New Roman" w:cs="Times New Roman"/>
          <w:sz w:val="24"/>
          <w:szCs w:val="24"/>
          <w:lang w:val="sr-Cyrl-RS"/>
        </w:rPr>
        <w:t xml:space="preserve">в.д. </w:t>
      </w:r>
      <w:r w:rsidRPr="0022351A">
        <w:rPr>
          <w:rFonts w:ascii="Times New Roman" w:hAnsi="Times New Roman" w:cs="Times New Roman"/>
          <w:sz w:val="24"/>
          <w:szCs w:val="24"/>
          <w:lang w:val="sr-Cyrl-RS"/>
        </w:rPr>
        <w:t>директор</w:t>
      </w:r>
      <w:r w:rsidR="00565361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22351A">
        <w:rPr>
          <w:rFonts w:ascii="Times New Roman" w:hAnsi="Times New Roman" w:cs="Times New Roman"/>
          <w:sz w:val="24"/>
          <w:szCs w:val="24"/>
          <w:lang w:val="sr-Cyrl-RS"/>
        </w:rPr>
        <w:t xml:space="preserve"> предузећа је донио:</w:t>
      </w:r>
    </w:p>
    <w:p w14:paraId="6DCEDB5C" w14:textId="77777777" w:rsidR="0022351A" w:rsidRDefault="0022351A" w:rsidP="0022351A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225BE65" w14:textId="7BEA7D1E" w:rsidR="005C5023" w:rsidRPr="0022351A" w:rsidRDefault="005C5023" w:rsidP="0022351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2351A">
        <w:rPr>
          <w:rFonts w:ascii="Times New Roman" w:hAnsi="Times New Roman" w:cs="Times New Roman"/>
          <w:b/>
          <w:sz w:val="24"/>
          <w:szCs w:val="24"/>
          <w:lang w:val="sr-Cyrl-RS"/>
        </w:rPr>
        <w:t>О Д Л У К У</w:t>
      </w:r>
    </w:p>
    <w:p w14:paraId="3D05EFF3" w14:textId="10C3EE0A" w:rsidR="005C5023" w:rsidRPr="0022351A" w:rsidRDefault="005C5023" w:rsidP="0022351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2351A">
        <w:rPr>
          <w:rFonts w:ascii="Times New Roman" w:hAnsi="Times New Roman" w:cs="Times New Roman"/>
          <w:b/>
          <w:sz w:val="24"/>
          <w:szCs w:val="24"/>
          <w:lang w:val="sr-Cyrl-RS"/>
        </w:rPr>
        <w:t>о покретању набавке</w:t>
      </w:r>
    </w:p>
    <w:p w14:paraId="66AC5CC5" w14:textId="4ABF9FF4" w:rsidR="001511F5" w:rsidRPr="0022351A" w:rsidRDefault="00565361" w:rsidP="0022351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>Набавка услуге израде елабората за водоснабдијевање насеља Орашац и Ристића гај</w:t>
      </w:r>
    </w:p>
    <w:p w14:paraId="69A075A2" w14:textId="77777777" w:rsidR="0022351A" w:rsidRDefault="0022351A" w:rsidP="0022351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7D6FD5F8" w14:textId="56508238" w:rsidR="005C5023" w:rsidRPr="0022351A" w:rsidRDefault="005C5023" w:rsidP="0022351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2235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Члан 1.</w:t>
      </w:r>
    </w:p>
    <w:p w14:paraId="46707438" w14:textId="325D4CA8" w:rsidR="001511F5" w:rsidRPr="0022351A" w:rsidRDefault="005C5023" w:rsidP="0022351A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22351A">
        <w:rPr>
          <w:rFonts w:ascii="Times New Roman" w:hAnsi="Times New Roman" w:cs="Times New Roman"/>
          <w:sz w:val="24"/>
          <w:szCs w:val="24"/>
          <w:lang w:val="sr-Cyrl-RS"/>
        </w:rPr>
        <w:t xml:space="preserve">Одобрава се покретање поступка јавне набавке </w:t>
      </w:r>
      <w:r w:rsidR="00565361">
        <w:rPr>
          <w:rFonts w:ascii="Times New Roman" w:hAnsi="Times New Roman" w:cs="Times New Roman"/>
          <w:sz w:val="24"/>
          <w:szCs w:val="24"/>
          <w:lang w:val="sr-Cyrl-RS"/>
        </w:rPr>
        <w:t xml:space="preserve">услуге – Набавка услуге </w:t>
      </w:r>
      <w:r w:rsidR="0093088B" w:rsidRPr="0022351A">
        <w:rPr>
          <w:rFonts w:ascii="Times New Roman" w:hAnsi="Times New Roman" w:cs="Times New Roman"/>
          <w:sz w:val="24"/>
          <w:szCs w:val="24"/>
          <w:lang w:val="bs-Cyrl-BA"/>
        </w:rPr>
        <w:t>израд</w:t>
      </w:r>
      <w:r w:rsidR="00565361">
        <w:rPr>
          <w:rFonts w:ascii="Times New Roman" w:hAnsi="Times New Roman" w:cs="Times New Roman"/>
          <w:sz w:val="24"/>
          <w:szCs w:val="24"/>
          <w:lang w:val="bs-Cyrl-BA"/>
        </w:rPr>
        <w:t>е</w:t>
      </w:r>
      <w:r w:rsidR="0093088B" w:rsidRPr="0022351A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565361">
        <w:rPr>
          <w:rFonts w:ascii="Times New Roman" w:hAnsi="Times New Roman" w:cs="Times New Roman"/>
          <w:sz w:val="24"/>
          <w:szCs w:val="24"/>
          <w:lang w:val="bs-Cyrl-BA"/>
        </w:rPr>
        <w:t>елабората за водоснабдијевање насеља Орашац и Ристића гај</w:t>
      </w:r>
      <w:r w:rsidR="0020758D" w:rsidRPr="0022351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22351A">
        <w:rPr>
          <w:rFonts w:ascii="Times New Roman" w:hAnsi="Times New Roman" w:cs="Times New Roman"/>
          <w:sz w:val="24"/>
          <w:szCs w:val="24"/>
          <w:lang w:val="sr-Cyrl-RS"/>
        </w:rPr>
        <w:t xml:space="preserve">Процијењена вриједност јавне набавке без ПДВ-а износи </w:t>
      </w:r>
      <w:r w:rsidR="009A0932" w:rsidRPr="0022351A">
        <w:rPr>
          <w:rFonts w:ascii="Times New Roman" w:hAnsi="Times New Roman" w:cs="Times New Roman"/>
          <w:sz w:val="24"/>
          <w:szCs w:val="24"/>
          <w:lang w:val="sr-Cyrl-RS"/>
        </w:rPr>
        <w:t xml:space="preserve">до </w:t>
      </w:r>
      <w:r w:rsidR="0093088B" w:rsidRPr="0022351A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1A28DB" w:rsidRPr="0022351A">
        <w:rPr>
          <w:rFonts w:ascii="Times New Roman" w:hAnsi="Times New Roman" w:cs="Times New Roman"/>
          <w:sz w:val="24"/>
          <w:szCs w:val="24"/>
          <w:lang w:val="sr-Cyrl-RS"/>
        </w:rPr>
        <w:t>.000</w:t>
      </w:r>
      <w:r w:rsidRPr="0022351A">
        <w:rPr>
          <w:rFonts w:ascii="Times New Roman" w:hAnsi="Times New Roman" w:cs="Times New Roman"/>
          <w:sz w:val="24"/>
          <w:szCs w:val="24"/>
          <w:lang w:val="sr-Cyrl-BA"/>
        </w:rPr>
        <w:t>,00</w:t>
      </w:r>
      <w:r w:rsidRPr="0022351A">
        <w:rPr>
          <w:rFonts w:ascii="Times New Roman" w:hAnsi="Times New Roman" w:cs="Times New Roman"/>
          <w:sz w:val="24"/>
          <w:szCs w:val="24"/>
          <w:lang w:val="sr-Cyrl-RS"/>
        </w:rPr>
        <w:t xml:space="preserve"> КМ (словима: </w:t>
      </w:r>
      <w:r w:rsidR="0093088B" w:rsidRPr="0022351A">
        <w:rPr>
          <w:rFonts w:ascii="Times New Roman" w:hAnsi="Times New Roman" w:cs="Times New Roman"/>
          <w:sz w:val="24"/>
          <w:szCs w:val="24"/>
          <w:lang w:val="sr-Cyrl-BA"/>
        </w:rPr>
        <w:t>шестхиљада</w:t>
      </w:r>
      <w:r w:rsidRPr="0022351A">
        <w:rPr>
          <w:rFonts w:ascii="Times New Roman" w:hAnsi="Times New Roman" w:cs="Times New Roman"/>
          <w:sz w:val="24"/>
          <w:szCs w:val="24"/>
          <w:lang w:val="sr-Cyrl-RS"/>
        </w:rPr>
        <w:t xml:space="preserve"> и 00/100 КМ).</w:t>
      </w:r>
      <w:r w:rsidRPr="0022351A">
        <w:rPr>
          <w:rFonts w:ascii="Times New Roman" w:hAnsi="Times New Roman" w:cs="Times New Roman"/>
          <w:sz w:val="24"/>
          <w:szCs w:val="24"/>
          <w:lang w:val="sr-Cyrl-RS"/>
        </w:rPr>
        <w:br/>
        <w:t>За провођење јавне набавке осигурана су финансијска средства.</w:t>
      </w:r>
    </w:p>
    <w:p w14:paraId="78088117" w14:textId="77CF0640" w:rsidR="001511F5" w:rsidRPr="0022351A" w:rsidRDefault="001511F5" w:rsidP="0022351A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22351A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="005C5023" w:rsidRPr="0022351A">
        <w:rPr>
          <w:rFonts w:ascii="Times New Roman" w:hAnsi="Times New Roman" w:cs="Times New Roman"/>
          <w:sz w:val="24"/>
          <w:szCs w:val="24"/>
          <w:lang w:val="sr-Cyrl-RS"/>
        </w:rPr>
        <w:t>авна набавка ће се провести путем директног поступка. Поступак јавне набавке провест ће се у складу са Законом о јавним набавкам БиХ, подзаконским и интерним актима.</w:t>
      </w:r>
    </w:p>
    <w:p w14:paraId="2E448C7F" w14:textId="77777777" w:rsidR="0022351A" w:rsidRDefault="0022351A" w:rsidP="0022351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794D3F85" w14:textId="4BCDB925" w:rsidR="005C5023" w:rsidRPr="0022351A" w:rsidRDefault="005C5023" w:rsidP="0022351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2235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Члан 2.</w:t>
      </w:r>
    </w:p>
    <w:p w14:paraId="238ACE60" w14:textId="77777777" w:rsidR="005C5023" w:rsidRPr="0022351A" w:rsidRDefault="005C5023" w:rsidP="0022351A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22351A">
        <w:rPr>
          <w:rFonts w:ascii="Times New Roman" w:hAnsi="Times New Roman" w:cs="Times New Roman"/>
          <w:sz w:val="24"/>
          <w:szCs w:val="24"/>
          <w:lang w:val="sr-Cyrl-RS"/>
        </w:rPr>
        <w:t>Истраживање тржишта извршит ће  сектор за комерцијалне послове.</w:t>
      </w:r>
    </w:p>
    <w:p w14:paraId="10B4BB87" w14:textId="77777777" w:rsidR="0022351A" w:rsidRDefault="0022351A" w:rsidP="0022351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0E32BFC4" w14:textId="16CEA5A0" w:rsidR="001511F5" w:rsidRPr="0022351A" w:rsidRDefault="005C5023" w:rsidP="0022351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2235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Члан 3.</w:t>
      </w:r>
    </w:p>
    <w:p w14:paraId="56FED9FC" w14:textId="77777777" w:rsidR="005C5023" w:rsidRPr="0022351A" w:rsidRDefault="005C5023" w:rsidP="0022351A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22351A">
        <w:rPr>
          <w:rFonts w:ascii="Times New Roman" w:hAnsi="Times New Roman" w:cs="Times New Roman"/>
          <w:sz w:val="24"/>
          <w:szCs w:val="24"/>
          <w:lang w:val="sr-Cyrl-RS"/>
        </w:rPr>
        <w:t>Критеријум за додјелу уговора је најнижа цијена.</w:t>
      </w:r>
    </w:p>
    <w:p w14:paraId="69CE6F95" w14:textId="77777777" w:rsidR="0022351A" w:rsidRDefault="0022351A" w:rsidP="0022351A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BB54AA7" w14:textId="008AD9B4" w:rsidR="005C5023" w:rsidRPr="0022351A" w:rsidRDefault="005C5023" w:rsidP="0022351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22351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Члан 4.</w:t>
      </w:r>
    </w:p>
    <w:p w14:paraId="636A97A5" w14:textId="74045DD0" w:rsidR="00565361" w:rsidRPr="00565361" w:rsidRDefault="00565361" w:rsidP="0056536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65361">
        <w:rPr>
          <w:rFonts w:ascii="Times New Roman" w:hAnsi="Times New Roman" w:cs="Times New Roman"/>
          <w:sz w:val="24"/>
          <w:szCs w:val="24"/>
          <w:lang w:val="sr-Cyrl-RS"/>
        </w:rPr>
        <w:t xml:space="preserve">Набавка је покренута на основу Приједлога за измјену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 допуну </w:t>
      </w:r>
      <w:r w:rsidRPr="00565361">
        <w:rPr>
          <w:rFonts w:ascii="Times New Roman" w:hAnsi="Times New Roman" w:cs="Times New Roman"/>
          <w:sz w:val="24"/>
          <w:szCs w:val="24"/>
          <w:lang w:val="sr-Cyrl-RS"/>
        </w:rPr>
        <w:t>плана јавних набавки број: 03-</w:t>
      </w:r>
      <w:r>
        <w:rPr>
          <w:rFonts w:ascii="Times New Roman" w:hAnsi="Times New Roman" w:cs="Times New Roman"/>
          <w:sz w:val="24"/>
          <w:szCs w:val="24"/>
          <w:lang w:val="sr-Cyrl-RS"/>
        </w:rPr>
        <w:t>6601</w:t>
      </w:r>
      <w:r w:rsidRPr="00565361">
        <w:rPr>
          <w:rFonts w:ascii="Times New Roman" w:hAnsi="Times New Roman" w:cs="Times New Roman"/>
          <w:sz w:val="24"/>
          <w:szCs w:val="24"/>
          <w:lang w:val="sr-Cyrl-RS"/>
        </w:rPr>
        <w:t>/2</w:t>
      </w:r>
      <w:r w:rsidRPr="00565361">
        <w:rPr>
          <w:rFonts w:ascii="Times New Roman" w:hAnsi="Times New Roman" w:cs="Times New Roman"/>
          <w:sz w:val="24"/>
          <w:szCs w:val="24"/>
        </w:rPr>
        <w:t>5</w:t>
      </w:r>
      <w:r w:rsidRPr="00565361"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08</w:t>
      </w:r>
      <w:r w:rsidRPr="00565361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Pr="00565361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Pr="00565361">
        <w:rPr>
          <w:rFonts w:ascii="Times New Roman" w:hAnsi="Times New Roman" w:cs="Times New Roman"/>
          <w:sz w:val="24"/>
          <w:szCs w:val="24"/>
        </w:rPr>
        <w:t>5</w:t>
      </w:r>
      <w:r w:rsidRPr="00565361">
        <w:rPr>
          <w:rFonts w:ascii="Times New Roman" w:hAnsi="Times New Roman" w:cs="Times New Roman"/>
          <w:sz w:val="24"/>
          <w:szCs w:val="24"/>
          <w:lang w:val="sr-Cyrl-RS"/>
        </w:rPr>
        <w:t>. године, Приједлога одлуке о измјени и допуни плана јавних набавки за 2025. годину број: 03-</w:t>
      </w:r>
      <w:r>
        <w:rPr>
          <w:rFonts w:ascii="Times New Roman" w:hAnsi="Times New Roman" w:cs="Times New Roman"/>
          <w:sz w:val="24"/>
          <w:szCs w:val="24"/>
          <w:lang w:val="sr-Cyrl-RS"/>
        </w:rPr>
        <w:t>6665</w:t>
      </w:r>
      <w:r w:rsidRPr="00565361">
        <w:rPr>
          <w:rFonts w:ascii="Times New Roman" w:hAnsi="Times New Roman" w:cs="Times New Roman"/>
          <w:sz w:val="24"/>
          <w:szCs w:val="24"/>
          <w:lang w:val="sr-Cyrl-RS"/>
        </w:rPr>
        <w:t xml:space="preserve">/25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13</w:t>
      </w:r>
      <w:r w:rsidRPr="00565361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Pr="00565361">
        <w:rPr>
          <w:rFonts w:ascii="Times New Roman" w:hAnsi="Times New Roman" w:cs="Times New Roman"/>
          <w:sz w:val="24"/>
          <w:szCs w:val="24"/>
          <w:lang w:val="sr-Cyrl-RS"/>
        </w:rPr>
        <w:t>.2025. године и Одлуке Надзорног одбора о измјени и допуни Плана Јавних набавки за 2025. годину број: 03-</w:t>
      </w:r>
      <w:r>
        <w:rPr>
          <w:rFonts w:ascii="Times New Roman" w:hAnsi="Times New Roman" w:cs="Times New Roman"/>
          <w:sz w:val="24"/>
          <w:szCs w:val="24"/>
          <w:lang w:val="sr-Cyrl-RS"/>
        </w:rPr>
        <w:t>865</w:t>
      </w:r>
      <w:r w:rsidRPr="00565361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6669</w:t>
      </w:r>
      <w:r w:rsidRPr="00565361">
        <w:rPr>
          <w:rFonts w:ascii="Times New Roman" w:hAnsi="Times New Roman" w:cs="Times New Roman"/>
          <w:sz w:val="24"/>
          <w:szCs w:val="24"/>
          <w:lang w:val="sr-Cyrl-RS"/>
        </w:rPr>
        <w:t xml:space="preserve">/25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13</w:t>
      </w:r>
      <w:r w:rsidRPr="00565361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Pr="00565361">
        <w:rPr>
          <w:rFonts w:ascii="Times New Roman" w:hAnsi="Times New Roman" w:cs="Times New Roman"/>
          <w:sz w:val="24"/>
          <w:szCs w:val="24"/>
          <w:lang w:val="sr-Cyrl-RS"/>
        </w:rPr>
        <w:t>.2025. године.</w:t>
      </w:r>
    </w:p>
    <w:p w14:paraId="53269861" w14:textId="77777777" w:rsidR="0022351A" w:rsidRPr="0022351A" w:rsidRDefault="0022351A" w:rsidP="0022351A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22351A">
        <w:rPr>
          <w:rFonts w:ascii="Times New Roman" w:hAnsi="Times New Roman" w:cs="Times New Roman"/>
          <w:sz w:val="24"/>
          <w:szCs w:val="24"/>
          <w:lang w:val="sr-Cyrl-RS"/>
        </w:rPr>
        <w:t>На темељу утврђеног чињеничног стања , одлучено је као у члану 1. ове Одлуке.</w:t>
      </w:r>
    </w:p>
    <w:p w14:paraId="7E5E8851" w14:textId="77777777" w:rsidR="0022351A" w:rsidRDefault="003E4DD7" w:rsidP="003E4DD7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22351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</w:t>
      </w:r>
    </w:p>
    <w:p w14:paraId="1598EE14" w14:textId="0BA08FAE" w:rsidR="003E4DD7" w:rsidRPr="0022351A" w:rsidRDefault="003E4DD7" w:rsidP="0022351A">
      <w:pPr>
        <w:ind w:left="3600"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22351A">
        <w:rPr>
          <w:rFonts w:ascii="Times New Roman" w:hAnsi="Times New Roman" w:cs="Times New Roman"/>
          <w:sz w:val="24"/>
          <w:szCs w:val="24"/>
          <w:lang w:val="sr-Cyrl-RS"/>
        </w:rPr>
        <w:t>в.д. директора</w:t>
      </w:r>
    </w:p>
    <w:p w14:paraId="26F224EC" w14:textId="77777777" w:rsidR="003E4DD7" w:rsidRPr="0022351A" w:rsidRDefault="003E4DD7" w:rsidP="003E4DD7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22351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Водовод а.д. Добој</w:t>
      </w:r>
    </w:p>
    <w:p w14:paraId="327F394B" w14:textId="77777777" w:rsidR="003E4DD7" w:rsidRPr="0022351A" w:rsidRDefault="003E4DD7" w:rsidP="003E4DD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351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351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351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351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351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351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351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351A">
        <w:rPr>
          <w:rFonts w:ascii="Times New Roman" w:hAnsi="Times New Roman" w:cs="Times New Roman"/>
          <w:sz w:val="24"/>
          <w:szCs w:val="24"/>
          <w:lang w:val="sr-Cyrl-RS"/>
        </w:rPr>
        <w:tab/>
        <w:t>_________________________</w:t>
      </w:r>
    </w:p>
    <w:p w14:paraId="55C5B7A1" w14:textId="44A07563" w:rsidR="003E4DD7" w:rsidRPr="0022351A" w:rsidRDefault="003E4DD7" w:rsidP="003E4DD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351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351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351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351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351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351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351A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   </w:t>
      </w:r>
      <w:r w:rsidR="0022351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2351A">
        <w:rPr>
          <w:rFonts w:ascii="Times New Roman" w:hAnsi="Times New Roman" w:cs="Times New Roman"/>
          <w:sz w:val="24"/>
          <w:szCs w:val="24"/>
          <w:lang w:val="sr-Cyrl-RS"/>
        </w:rPr>
        <w:tab/>
        <w:t>мр Милош Илић</w:t>
      </w:r>
    </w:p>
    <w:p w14:paraId="6CE91D92" w14:textId="3D8EC03E" w:rsidR="005C5023" w:rsidRPr="0022351A" w:rsidRDefault="005C5023" w:rsidP="005C502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351A">
        <w:rPr>
          <w:rFonts w:ascii="Times New Roman" w:hAnsi="Times New Roman" w:cs="Times New Roman"/>
          <w:sz w:val="24"/>
          <w:szCs w:val="24"/>
          <w:lang w:val="sr-Cyrl-RS"/>
        </w:rPr>
        <w:t>Достављено:</w:t>
      </w:r>
    </w:p>
    <w:p w14:paraId="46206CCA" w14:textId="77777777" w:rsidR="005C5023" w:rsidRPr="0022351A" w:rsidRDefault="00DB6816" w:rsidP="005C5023">
      <w:pPr>
        <w:pStyle w:val="ListParagraph"/>
        <w:numPr>
          <w:ilvl w:val="0"/>
          <w:numId w:val="6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351A">
        <w:rPr>
          <w:rFonts w:ascii="Times New Roman" w:hAnsi="Times New Roman" w:cs="Times New Roman"/>
          <w:sz w:val="24"/>
          <w:szCs w:val="24"/>
          <w:lang w:val="sr-Cyrl-RS"/>
        </w:rPr>
        <w:t>Сектор за комерцијалне послове</w:t>
      </w:r>
    </w:p>
    <w:p w14:paraId="11011CB4" w14:textId="48BE2BAE" w:rsidR="00AA48F6" w:rsidRPr="0022351A" w:rsidRDefault="005C5023" w:rsidP="004D29D9">
      <w:pPr>
        <w:pStyle w:val="ListParagraph"/>
        <w:numPr>
          <w:ilvl w:val="0"/>
          <w:numId w:val="6"/>
        </w:numPr>
        <w:tabs>
          <w:tab w:val="left" w:pos="1395"/>
          <w:tab w:val="left" w:pos="9639"/>
        </w:tabs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22351A">
        <w:rPr>
          <w:rFonts w:ascii="Times New Roman" w:hAnsi="Times New Roman" w:cs="Times New Roman"/>
          <w:sz w:val="24"/>
          <w:szCs w:val="24"/>
          <w:lang w:val="sr-Cyrl-RS"/>
        </w:rPr>
        <w:t>Архива</w:t>
      </w:r>
      <w:r w:rsidR="004D413D" w:rsidRPr="0022351A">
        <w:rPr>
          <w:rFonts w:ascii="Times New Roman" w:hAnsi="Times New Roman" w:cs="Times New Roman"/>
          <w:noProof/>
          <w:sz w:val="24"/>
          <w:szCs w:val="24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6ECF2" wp14:editId="6EACEBA9">
                <wp:simplePos x="0" y="0"/>
                <wp:positionH relativeFrom="column">
                  <wp:posOffset>3041015</wp:posOffset>
                </wp:positionH>
                <wp:positionV relativeFrom="paragraph">
                  <wp:posOffset>-374650</wp:posOffset>
                </wp:positionV>
                <wp:extent cx="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D6BF8F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45pt,-29.5pt" to="239.45pt,-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" strokecolor="black [3040]"/>
            </w:pict>
          </mc:Fallback>
        </mc:AlternateContent>
      </w:r>
    </w:p>
    <w:sectPr w:rsidR="00AA48F6" w:rsidRPr="0022351A" w:rsidSect="00E03416">
      <w:footerReference w:type="even" r:id="rId8"/>
      <w:headerReference w:type="first" r:id="rId9"/>
      <w:pgSz w:w="11907" w:h="16840" w:code="9"/>
      <w:pgMar w:top="284" w:right="851" w:bottom="1418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62827" w14:textId="77777777" w:rsidR="005C5023" w:rsidRDefault="005C5023">
      <w:r>
        <w:separator/>
      </w:r>
    </w:p>
  </w:endnote>
  <w:endnote w:type="continuationSeparator" w:id="0">
    <w:p w14:paraId="695B70A8" w14:textId="77777777" w:rsidR="005C5023" w:rsidRDefault="005C5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EA5EA" w14:textId="77777777" w:rsidR="000D4996" w:rsidRDefault="00B33CA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12A2C">
      <w:rPr>
        <w:noProof/>
      </w:rPr>
      <w:t>2</w:t>
    </w:r>
    <w:r>
      <w:fldChar w:fldCharType="end"/>
    </w:r>
  </w:p>
  <w:p w14:paraId="6C3FD420" w14:textId="77777777" w:rsidR="000D4996" w:rsidRDefault="000D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99406" w14:textId="77777777" w:rsidR="005C5023" w:rsidRDefault="005C5023">
      <w:r>
        <w:separator/>
      </w:r>
    </w:p>
  </w:footnote>
  <w:footnote w:type="continuationSeparator" w:id="0">
    <w:p w14:paraId="008DD890" w14:textId="77777777" w:rsidR="005C5023" w:rsidRDefault="005C5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86AE0" w14:textId="1CCE7DD4" w:rsidR="00E03416" w:rsidRPr="008355FC" w:rsidRDefault="008355FC" w:rsidP="008355FC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41F00C6" wp14:editId="7D5E1166">
          <wp:simplePos x="0" y="0"/>
          <wp:positionH relativeFrom="margin">
            <wp:align>center</wp:align>
          </wp:positionH>
          <wp:positionV relativeFrom="page">
            <wp:posOffset>276225</wp:posOffset>
          </wp:positionV>
          <wp:extent cx="7077075" cy="1671320"/>
          <wp:effectExtent l="0" t="0" r="9525" b="5080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33B8"/>
    <w:multiLevelType w:val="hybridMultilevel"/>
    <w:tmpl w:val="72B63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52E3C"/>
    <w:multiLevelType w:val="hybridMultilevel"/>
    <w:tmpl w:val="F14A5760"/>
    <w:lvl w:ilvl="0" w:tplc="8FBCB37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2330B"/>
    <w:multiLevelType w:val="hybridMultilevel"/>
    <w:tmpl w:val="F0F0CC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1C60E2"/>
    <w:multiLevelType w:val="hybridMultilevel"/>
    <w:tmpl w:val="F45E3A2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F7E62"/>
    <w:multiLevelType w:val="hybridMultilevel"/>
    <w:tmpl w:val="72B63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880E51"/>
    <w:multiLevelType w:val="hybridMultilevel"/>
    <w:tmpl w:val="4BDA63E2"/>
    <w:lvl w:ilvl="0" w:tplc="6A48BC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49248163">
    <w:abstractNumId w:val="2"/>
  </w:num>
  <w:num w:numId="2" w16cid:durableId="1685398254">
    <w:abstractNumId w:val="5"/>
  </w:num>
  <w:num w:numId="3" w16cid:durableId="1406221329">
    <w:abstractNumId w:val="0"/>
  </w:num>
  <w:num w:numId="4" w16cid:durableId="322203676">
    <w:abstractNumId w:val="4"/>
  </w:num>
  <w:num w:numId="5" w16cid:durableId="977417150">
    <w:abstractNumId w:val="3"/>
  </w:num>
  <w:num w:numId="6" w16cid:durableId="976683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023"/>
    <w:rsid w:val="00000ACD"/>
    <w:rsid w:val="00003298"/>
    <w:rsid w:val="0000446B"/>
    <w:rsid w:val="00012A2C"/>
    <w:rsid w:val="00014BDD"/>
    <w:rsid w:val="000178CC"/>
    <w:rsid w:val="000404B8"/>
    <w:rsid w:val="0004599E"/>
    <w:rsid w:val="00047E56"/>
    <w:rsid w:val="00056639"/>
    <w:rsid w:val="00063953"/>
    <w:rsid w:val="00064AA1"/>
    <w:rsid w:val="00067937"/>
    <w:rsid w:val="000742A2"/>
    <w:rsid w:val="000755FC"/>
    <w:rsid w:val="000808C6"/>
    <w:rsid w:val="00083DE5"/>
    <w:rsid w:val="000A5A94"/>
    <w:rsid w:val="000D4996"/>
    <w:rsid w:val="000E3638"/>
    <w:rsid w:val="000E3A17"/>
    <w:rsid w:val="000F0FF4"/>
    <w:rsid w:val="000F5CF9"/>
    <w:rsid w:val="00105F39"/>
    <w:rsid w:val="001140DB"/>
    <w:rsid w:val="00115631"/>
    <w:rsid w:val="00116788"/>
    <w:rsid w:val="00135930"/>
    <w:rsid w:val="001511F5"/>
    <w:rsid w:val="0015477D"/>
    <w:rsid w:val="0017211D"/>
    <w:rsid w:val="00172414"/>
    <w:rsid w:val="001A28DB"/>
    <w:rsid w:val="001B7B19"/>
    <w:rsid w:val="001C08FE"/>
    <w:rsid w:val="001C1D34"/>
    <w:rsid w:val="001C77CA"/>
    <w:rsid w:val="001D3D8A"/>
    <w:rsid w:val="001E66B7"/>
    <w:rsid w:val="001F134B"/>
    <w:rsid w:val="0020758D"/>
    <w:rsid w:val="0022351A"/>
    <w:rsid w:val="00224145"/>
    <w:rsid w:val="00230B8E"/>
    <w:rsid w:val="00234D8E"/>
    <w:rsid w:val="002352B3"/>
    <w:rsid w:val="00252E0A"/>
    <w:rsid w:val="002633BE"/>
    <w:rsid w:val="00264863"/>
    <w:rsid w:val="00274423"/>
    <w:rsid w:val="002855AA"/>
    <w:rsid w:val="002A35CD"/>
    <w:rsid w:val="002A7DEE"/>
    <w:rsid w:val="002B558E"/>
    <w:rsid w:val="002C3510"/>
    <w:rsid w:val="002C6A37"/>
    <w:rsid w:val="002D1E25"/>
    <w:rsid w:val="002D2EFA"/>
    <w:rsid w:val="002E756C"/>
    <w:rsid w:val="002F7371"/>
    <w:rsid w:val="00332564"/>
    <w:rsid w:val="0035383E"/>
    <w:rsid w:val="00355B04"/>
    <w:rsid w:val="00356D41"/>
    <w:rsid w:val="003657B9"/>
    <w:rsid w:val="003910F8"/>
    <w:rsid w:val="00391E2E"/>
    <w:rsid w:val="003B3E6C"/>
    <w:rsid w:val="003D14BF"/>
    <w:rsid w:val="003D2786"/>
    <w:rsid w:val="003E4DD7"/>
    <w:rsid w:val="00400FA5"/>
    <w:rsid w:val="00405D65"/>
    <w:rsid w:val="00413126"/>
    <w:rsid w:val="00423D55"/>
    <w:rsid w:val="0042541A"/>
    <w:rsid w:val="004336BF"/>
    <w:rsid w:val="0044353E"/>
    <w:rsid w:val="00450231"/>
    <w:rsid w:val="0045595E"/>
    <w:rsid w:val="00470D3A"/>
    <w:rsid w:val="0047463E"/>
    <w:rsid w:val="004808A9"/>
    <w:rsid w:val="004A1A0A"/>
    <w:rsid w:val="004B075E"/>
    <w:rsid w:val="004B2BC3"/>
    <w:rsid w:val="004C1BD4"/>
    <w:rsid w:val="004C23B3"/>
    <w:rsid w:val="004C709A"/>
    <w:rsid w:val="004D1C0C"/>
    <w:rsid w:val="004D413D"/>
    <w:rsid w:val="004D6D6D"/>
    <w:rsid w:val="004F10F9"/>
    <w:rsid w:val="00500DE8"/>
    <w:rsid w:val="00502459"/>
    <w:rsid w:val="00521347"/>
    <w:rsid w:val="00536B37"/>
    <w:rsid w:val="00544A76"/>
    <w:rsid w:val="00546C38"/>
    <w:rsid w:val="005608DB"/>
    <w:rsid w:val="00565361"/>
    <w:rsid w:val="00566AAF"/>
    <w:rsid w:val="005921E8"/>
    <w:rsid w:val="005947E7"/>
    <w:rsid w:val="005A17F8"/>
    <w:rsid w:val="005A2037"/>
    <w:rsid w:val="005C367D"/>
    <w:rsid w:val="005C5023"/>
    <w:rsid w:val="005C5A0B"/>
    <w:rsid w:val="005D7805"/>
    <w:rsid w:val="005F1333"/>
    <w:rsid w:val="005F77E2"/>
    <w:rsid w:val="00621443"/>
    <w:rsid w:val="00623E65"/>
    <w:rsid w:val="00655BAC"/>
    <w:rsid w:val="00660763"/>
    <w:rsid w:val="006665AF"/>
    <w:rsid w:val="00672CE7"/>
    <w:rsid w:val="00686AAA"/>
    <w:rsid w:val="0069499E"/>
    <w:rsid w:val="006A5723"/>
    <w:rsid w:val="006A761A"/>
    <w:rsid w:val="006B1324"/>
    <w:rsid w:val="006D3EBA"/>
    <w:rsid w:val="006E2C96"/>
    <w:rsid w:val="006F022A"/>
    <w:rsid w:val="00703886"/>
    <w:rsid w:val="007052C3"/>
    <w:rsid w:val="00706DF5"/>
    <w:rsid w:val="00712940"/>
    <w:rsid w:val="00714B80"/>
    <w:rsid w:val="007212DB"/>
    <w:rsid w:val="00722115"/>
    <w:rsid w:val="007253DC"/>
    <w:rsid w:val="007416DB"/>
    <w:rsid w:val="00746FDA"/>
    <w:rsid w:val="007552A7"/>
    <w:rsid w:val="0076186C"/>
    <w:rsid w:val="007619D4"/>
    <w:rsid w:val="00764003"/>
    <w:rsid w:val="007E0A6A"/>
    <w:rsid w:val="007F3B65"/>
    <w:rsid w:val="00803291"/>
    <w:rsid w:val="00804CFF"/>
    <w:rsid w:val="00833A4D"/>
    <w:rsid w:val="008355FC"/>
    <w:rsid w:val="00844C85"/>
    <w:rsid w:val="00852632"/>
    <w:rsid w:val="008565AC"/>
    <w:rsid w:val="00866C17"/>
    <w:rsid w:val="00876E73"/>
    <w:rsid w:val="00877D52"/>
    <w:rsid w:val="00887E66"/>
    <w:rsid w:val="00891402"/>
    <w:rsid w:val="00892798"/>
    <w:rsid w:val="00896E3E"/>
    <w:rsid w:val="008A39DC"/>
    <w:rsid w:val="008A648B"/>
    <w:rsid w:val="008B10FC"/>
    <w:rsid w:val="008D3FA8"/>
    <w:rsid w:val="008E2502"/>
    <w:rsid w:val="008F3E5E"/>
    <w:rsid w:val="00905197"/>
    <w:rsid w:val="00922CF5"/>
    <w:rsid w:val="0093088B"/>
    <w:rsid w:val="009339D4"/>
    <w:rsid w:val="00953109"/>
    <w:rsid w:val="0096073A"/>
    <w:rsid w:val="00975369"/>
    <w:rsid w:val="009A0932"/>
    <w:rsid w:val="009A1C98"/>
    <w:rsid w:val="009A3B7A"/>
    <w:rsid w:val="009E35B8"/>
    <w:rsid w:val="009E3B82"/>
    <w:rsid w:val="00A10F09"/>
    <w:rsid w:val="00A35379"/>
    <w:rsid w:val="00A45E61"/>
    <w:rsid w:val="00A71A76"/>
    <w:rsid w:val="00A93682"/>
    <w:rsid w:val="00A97048"/>
    <w:rsid w:val="00AA48F6"/>
    <w:rsid w:val="00AB5A51"/>
    <w:rsid w:val="00AC17EE"/>
    <w:rsid w:val="00AE350F"/>
    <w:rsid w:val="00AF2288"/>
    <w:rsid w:val="00B0210B"/>
    <w:rsid w:val="00B066B3"/>
    <w:rsid w:val="00B07AA8"/>
    <w:rsid w:val="00B33CAA"/>
    <w:rsid w:val="00B33F5D"/>
    <w:rsid w:val="00B50D22"/>
    <w:rsid w:val="00B60A3E"/>
    <w:rsid w:val="00B74723"/>
    <w:rsid w:val="00B76B38"/>
    <w:rsid w:val="00B9080E"/>
    <w:rsid w:val="00B934A3"/>
    <w:rsid w:val="00B9638D"/>
    <w:rsid w:val="00B97D8A"/>
    <w:rsid w:val="00BA5A26"/>
    <w:rsid w:val="00BA69A3"/>
    <w:rsid w:val="00BB67F3"/>
    <w:rsid w:val="00BC2340"/>
    <w:rsid w:val="00BC4964"/>
    <w:rsid w:val="00BD5418"/>
    <w:rsid w:val="00BD7627"/>
    <w:rsid w:val="00BE4834"/>
    <w:rsid w:val="00BF629B"/>
    <w:rsid w:val="00C021E0"/>
    <w:rsid w:val="00C02E2F"/>
    <w:rsid w:val="00C10E54"/>
    <w:rsid w:val="00C25FFC"/>
    <w:rsid w:val="00C317B4"/>
    <w:rsid w:val="00C31FDE"/>
    <w:rsid w:val="00C40DC9"/>
    <w:rsid w:val="00C47460"/>
    <w:rsid w:val="00C55323"/>
    <w:rsid w:val="00C60455"/>
    <w:rsid w:val="00C70CA0"/>
    <w:rsid w:val="00C728B1"/>
    <w:rsid w:val="00C747A4"/>
    <w:rsid w:val="00C74A3A"/>
    <w:rsid w:val="00C81E45"/>
    <w:rsid w:val="00CA0D06"/>
    <w:rsid w:val="00CA1CFA"/>
    <w:rsid w:val="00CA4375"/>
    <w:rsid w:val="00CA796F"/>
    <w:rsid w:val="00CC69D1"/>
    <w:rsid w:val="00CD2416"/>
    <w:rsid w:val="00CE3684"/>
    <w:rsid w:val="00D137B8"/>
    <w:rsid w:val="00D22623"/>
    <w:rsid w:val="00D22BB8"/>
    <w:rsid w:val="00D22D87"/>
    <w:rsid w:val="00D24601"/>
    <w:rsid w:val="00D2768B"/>
    <w:rsid w:val="00D4438B"/>
    <w:rsid w:val="00D90F24"/>
    <w:rsid w:val="00D932F7"/>
    <w:rsid w:val="00D9753E"/>
    <w:rsid w:val="00DA429D"/>
    <w:rsid w:val="00DB6816"/>
    <w:rsid w:val="00DC347B"/>
    <w:rsid w:val="00DE14C0"/>
    <w:rsid w:val="00DF2248"/>
    <w:rsid w:val="00DF2C88"/>
    <w:rsid w:val="00DF7A19"/>
    <w:rsid w:val="00E03416"/>
    <w:rsid w:val="00E11CDB"/>
    <w:rsid w:val="00E13E0F"/>
    <w:rsid w:val="00E53AB8"/>
    <w:rsid w:val="00E5454F"/>
    <w:rsid w:val="00E663C0"/>
    <w:rsid w:val="00E70AAB"/>
    <w:rsid w:val="00E8165B"/>
    <w:rsid w:val="00E821FB"/>
    <w:rsid w:val="00E82D15"/>
    <w:rsid w:val="00E85DD2"/>
    <w:rsid w:val="00E90953"/>
    <w:rsid w:val="00EA3C68"/>
    <w:rsid w:val="00EB08C6"/>
    <w:rsid w:val="00EC0215"/>
    <w:rsid w:val="00EC6803"/>
    <w:rsid w:val="00ED3770"/>
    <w:rsid w:val="00EE470C"/>
    <w:rsid w:val="00EF2065"/>
    <w:rsid w:val="00F01981"/>
    <w:rsid w:val="00F06B45"/>
    <w:rsid w:val="00F1757D"/>
    <w:rsid w:val="00F17E56"/>
    <w:rsid w:val="00F24B1D"/>
    <w:rsid w:val="00F37A5E"/>
    <w:rsid w:val="00F44B0A"/>
    <w:rsid w:val="00F5084E"/>
    <w:rsid w:val="00F520A8"/>
    <w:rsid w:val="00F8587C"/>
    <w:rsid w:val="00F95093"/>
    <w:rsid w:val="00FB09CB"/>
    <w:rsid w:val="00FB54A0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4599BE35"/>
  <w15:docId w15:val="{193243F9-EA5E-4D9A-BE02-2C5DD8918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bs-Latn-BA" w:eastAsia="bs-Latn-B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5B8"/>
  </w:style>
  <w:style w:type="paragraph" w:styleId="Heading1">
    <w:name w:val="heading 1"/>
    <w:basedOn w:val="Normal"/>
    <w:next w:val="Normal"/>
    <w:link w:val="Heading1Char"/>
    <w:uiPriority w:val="9"/>
    <w:qFormat/>
    <w:rsid w:val="009E35B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5B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5B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5B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5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5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5B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5B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5B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75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1757D"/>
    <w:pPr>
      <w:tabs>
        <w:tab w:val="center" w:pos="4320"/>
        <w:tab w:val="right" w:pos="8640"/>
      </w:tabs>
    </w:pPr>
  </w:style>
  <w:style w:type="character" w:styleId="Hyperlink">
    <w:name w:val="Hyperlink"/>
    <w:rsid w:val="00764003"/>
    <w:rPr>
      <w:color w:val="0000FF"/>
      <w:u w:val="single"/>
    </w:rPr>
  </w:style>
  <w:style w:type="paragraph" w:styleId="FootnoteText">
    <w:name w:val="footnote text"/>
    <w:basedOn w:val="Normal"/>
    <w:semiHidden/>
    <w:rsid w:val="00CD2416"/>
  </w:style>
  <w:style w:type="character" w:styleId="FootnoteReference">
    <w:name w:val="footnote reference"/>
    <w:semiHidden/>
    <w:rsid w:val="00CD2416"/>
    <w:rPr>
      <w:vertAlign w:val="superscript"/>
    </w:rPr>
  </w:style>
  <w:style w:type="paragraph" w:styleId="BalloonText">
    <w:name w:val="Balloon Text"/>
    <w:basedOn w:val="Normal"/>
    <w:semiHidden/>
    <w:rsid w:val="00E8165B"/>
    <w:rPr>
      <w:rFonts w:ascii="Tahoma" w:hAnsi="Tahoma" w:cs="Tahoma"/>
      <w:sz w:val="16"/>
      <w:szCs w:val="16"/>
    </w:rPr>
  </w:style>
  <w:style w:type="paragraph" w:styleId="TOAHeading">
    <w:name w:val="toa heading"/>
    <w:basedOn w:val="Normal"/>
    <w:next w:val="Normal"/>
    <w:semiHidden/>
    <w:rsid w:val="00CD2416"/>
    <w:pPr>
      <w:spacing w:before="120"/>
    </w:pPr>
    <w:rPr>
      <w:rFonts w:ascii="Arial" w:hAnsi="Arial" w:cs="Arial"/>
      <w:b/>
      <w:bCs/>
    </w:rPr>
  </w:style>
  <w:style w:type="paragraph" w:styleId="ListParagraph">
    <w:name w:val="List Paragraph"/>
    <w:basedOn w:val="Normal"/>
    <w:uiPriority w:val="34"/>
    <w:qFormat/>
    <w:rsid w:val="000D4996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0D4996"/>
    <w:rPr>
      <w:sz w:val="24"/>
      <w:szCs w:val="24"/>
      <w:lang w:val="sr-Cyrl-C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03416"/>
    <w:rPr>
      <w:sz w:val="24"/>
      <w:szCs w:val="24"/>
      <w:lang w:val="sr-Cyrl-C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9E35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5B8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5B8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5B8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5B8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5B8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5B8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5B8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5B8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E35B8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9E35B8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5B8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5B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35B8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9E35B8"/>
    <w:rPr>
      <w:b/>
      <w:bCs/>
    </w:rPr>
  </w:style>
  <w:style w:type="character" w:styleId="Emphasis">
    <w:name w:val="Emphasis"/>
    <w:basedOn w:val="DefaultParagraphFont"/>
    <w:uiPriority w:val="20"/>
    <w:qFormat/>
    <w:rsid w:val="009E35B8"/>
    <w:rPr>
      <w:i/>
      <w:iCs/>
    </w:rPr>
  </w:style>
  <w:style w:type="paragraph" w:styleId="NoSpacing">
    <w:name w:val="No Spacing"/>
    <w:uiPriority w:val="1"/>
    <w:qFormat/>
    <w:rsid w:val="009E35B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E35B8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5B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5B8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5B8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9E35B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E35B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E35B8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E35B8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E35B8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E35B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5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8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K5R56EDQ0PU6ANG\Desktop\&#1052;&#1077;&#1084;&#1086;&#1088;&#1072;&#1085;&#1076;&#1091;&#1084;%20&#1053;&#1054;&#1042;&#1048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66399-B108-4B4C-87E1-84F2579F9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НОВИ</Template>
  <TotalTime>10</TotalTime>
  <Pages>1</Pages>
  <Words>247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Links>
    <vt:vector size="6" baseType="variant">
      <vt:variant>
        <vt:i4>1310766</vt:i4>
      </vt:variant>
      <vt:variant>
        <vt:i4>0</vt:i4>
      </vt:variant>
      <vt:variant>
        <vt:i4>0</vt:i4>
      </vt:variant>
      <vt:variant>
        <vt:i4>5</vt:i4>
      </vt:variant>
      <vt:variant>
        <vt:lpwstr>mailto:vodovod@doboj.net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dad star</cp:lastModifiedBy>
  <cp:revision>4</cp:revision>
  <cp:lastPrinted>2025-10-14T12:56:00Z</cp:lastPrinted>
  <dcterms:created xsi:type="dcterms:W3CDTF">2022-02-21T13:15:00Z</dcterms:created>
  <dcterms:modified xsi:type="dcterms:W3CDTF">2025-10-14T12:56:00Z</dcterms:modified>
</cp:coreProperties>
</file>