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4D16" w14:textId="13D9EEA6" w:rsidR="00922CF5" w:rsidRPr="00900657" w:rsidRDefault="005C5023" w:rsidP="005C50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E81131">
        <w:rPr>
          <w:rFonts w:ascii="Times New Roman" w:hAnsi="Times New Roman" w:cs="Times New Roman"/>
          <w:sz w:val="24"/>
          <w:szCs w:val="24"/>
          <w:lang w:val="sr-Cyrl-RS"/>
        </w:rPr>
        <w:t>02-</w:t>
      </w:r>
      <w:r w:rsidR="00447A86">
        <w:rPr>
          <w:rFonts w:ascii="Times New Roman" w:hAnsi="Times New Roman" w:cs="Times New Roman"/>
          <w:sz w:val="24"/>
          <w:szCs w:val="24"/>
          <w:lang w:val="sr-Cyrl-RS"/>
        </w:rPr>
        <w:t>6754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F3D8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14:paraId="31E2C743" w14:textId="40CD5AF6" w:rsidR="001511F5" w:rsidRDefault="005C5023" w:rsidP="005C50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Добој,</w:t>
      </w:r>
      <w:r w:rsidR="00835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7A86">
        <w:rPr>
          <w:rFonts w:ascii="Times New Roman" w:hAnsi="Times New Roman" w:cs="Times New Roman"/>
          <w:sz w:val="24"/>
          <w:szCs w:val="24"/>
          <w:lang w:val="sr-Cyrl-RS"/>
        </w:rPr>
        <w:t>16.10</w:t>
      </w:r>
      <w:r w:rsidR="00922CF5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640331B9" w14:textId="4A7C800A" w:rsidR="005C5023" w:rsidRDefault="005C5023" w:rsidP="005C5023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A8353A0" w14:textId="6FCD66FE" w:rsidR="00900657" w:rsidRPr="00900657" w:rsidRDefault="00900657" w:rsidP="00900657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На темељу члана 18. став 1, члана 90 Закона о јавним набавкама (''Сл. гласник БиХ, број</w:t>
      </w:r>
      <w:r>
        <w:rPr>
          <w:rFonts w:ascii="Times New Roman" w:hAnsi="Times New Roman" w:cs="Times New Roman"/>
          <w:sz w:val="24"/>
          <w:szCs w:val="24"/>
          <w:lang w:val="sr-Cyrl-RS"/>
        </w:rPr>
        <w:t>: 39/1</w:t>
      </w:r>
      <w:r w:rsidR="00404E07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0657">
        <w:rPr>
          <w:rFonts w:ascii="Times New Roman" w:hAnsi="Times New Roman" w:cs="Times New Roman"/>
          <w:sz w:val="24"/>
          <w:szCs w:val="24"/>
        </w:rPr>
        <w:t>59/22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900657">
        <w:rPr>
          <w:rFonts w:ascii="Times New Roman" w:hAnsi="Times New Roman" w:cs="Times New Roman"/>
          <w:sz w:val="24"/>
          <w:szCs w:val="24"/>
        </w:rPr>
        <w:t>7027/23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900657">
        <w:rPr>
          <w:rFonts w:ascii="Times New Roman" w:hAnsi="Times New Roman" w:cs="Times New Roman"/>
          <w:sz w:val="24"/>
          <w:szCs w:val="24"/>
        </w:rPr>
        <w:t>05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Pr="00900657">
        <w:rPr>
          <w:rFonts w:ascii="Times New Roman" w:hAnsi="Times New Roman" w:cs="Times New Roman"/>
          <w:sz w:val="24"/>
          <w:szCs w:val="24"/>
        </w:rPr>
        <w:t>2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Pr="00900657">
        <w:rPr>
          <w:rFonts w:ascii="Times New Roman" w:hAnsi="Times New Roman" w:cs="Times New Roman"/>
          <w:sz w:val="24"/>
          <w:szCs w:val="24"/>
        </w:rPr>
        <w:t>23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</w:t>
      </w:r>
      <w:r w:rsidR="00404E07">
        <w:rPr>
          <w:rFonts w:ascii="Times New Roman" w:hAnsi="Times New Roman" w:cs="Times New Roman"/>
          <w:sz w:val="24"/>
          <w:szCs w:val="24"/>
          <w:lang w:val="sr-Cyrl-RS"/>
        </w:rPr>
        <w:t xml:space="preserve">в.д. 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404E0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предузећа је донио:</w:t>
      </w:r>
    </w:p>
    <w:p w14:paraId="4225BE65" w14:textId="77777777" w:rsidR="005C5023" w:rsidRPr="00900657" w:rsidRDefault="005C5023" w:rsidP="0090065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</w:pPr>
      <w:r w:rsidRPr="00900657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>О Д Л У К У</w:t>
      </w:r>
    </w:p>
    <w:p w14:paraId="3D05EFF3" w14:textId="081D4234" w:rsidR="005C5023" w:rsidRPr="00900657" w:rsidRDefault="005C5023" w:rsidP="0090065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900657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>о покретању набавке</w:t>
      </w:r>
    </w:p>
    <w:p w14:paraId="6581797D" w14:textId="3CA0D1C7" w:rsidR="00C963E2" w:rsidRDefault="00447A86" w:rsidP="0090065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Рачунара и рачунарске опреме</w:t>
      </w:r>
    </w:p>
    <w:p w14:paraId="4EA0F82E" w14:textId="77777777" w:rsidR="00900657" w:rsidRPr="00900657" w:rsidRDefault="00900657" w:rsidP="0090065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D6FD5F8" w14:textId="77777777" w:rsidR="005C5023" w:rsidRPr="00900657" w:rsidRDefault="005C5023" w:rsidP="005C5023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46707438" w14:textId="33544CB3" w:rsidR="001511F5" w:rsidRPr="00900657" w:rsidRDefault="005C5023" w:rsidP="00900657">
      <w:pPr>
        <w:pStyle w:val="NoSpacing"/>
        <w:rPr>
          <w:rFonts w:ascii="Times New Roman" w:hAnsi="Times New Roman" w:cs="Times New Roman"/>
          <w:sz w:val="24"/>
          <w:szCs w:val="24"/>
          <w:lang w:val="bs-Cyrl-BA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Одобрава се покретање поступка јавне набавке </w:t>
      </w:r>
      <w:r w:rsidR="00C963E2" w:rsidRPr="00900657">
        <w:rPr>
          <w:rFonts w:ascii="Times New Roman" w:hAnsi="Times New Roman" w:cs="Times New Roman"/>
          <w:sz w:val="24"/>
          <w:szCs w:val="24"/>
          <w:lang w:val="bs-Cyrl-BA"/>
        </w:rPr>
        <w:t xml:space="preserve">– </w:t>
      </w:r>
      <w:r w:rsidR="002F0533">
        <w:rPr>
          <w:rFonts w:ascii="Times New Roman" w:hAnsi="Times New Roman" w:cs="Times New Roman"/>
          <w:sz w:val="24"/>
          <w:szCs w:val="24"/>
          <w:lang w:val="sr-Cyrl-BA"/>
        </w:rPr>
        <w:t>рачунари и рачунарска опрема</w:t>
      </w:r>
      <w:r w:rsidR="000F4F10" w:rsidRPr="00900657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20758D"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Процијењена вриједност јавне набавке  без ПДВ-а износи </w:t>
      </w:r>
      <w:r w:rsidR="009A0932"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D17C69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A28DB" w:rsidRPr="0090065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F4F10" w:rsidRPr="0090065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A28DB" w:rsidRPr="00900657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900657">
        <w:rPr>
          <w:rFonts w:ascii="Times New Roman" w:hAnsi="Times New Roman" w:cs="Times New Roman"/>
          <w:sz w:val="24"/>
          <w:szCs w:val="24"/>
          <w:lang w:val="sr-Cyrl-BA"/>
        </w:rPr>
        <w:t>,00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КМ (словима: </w:t>
      </w:r>
      <w:r w:rsidR="00D17C69">
        <w:rPr>
          <w:rFonts w:ascii="Times New Roman" w:hAnsi="Times New Roman" w:cs="Times New Roman"/>
          <w:sz w:val="24"/>
          <w:szCs w:val="24"/>
          <w:lang w:val="sr-Cyrl-BA"/>
        </w:rPr>
        <w:t>шест</w:t>
      </w:r>
      <w:r w:rsidR="003F3D8A" w:rsidRPr="00900657">
        <w:rPr>
          <w:rFonts w:ascii="Times New Roman" w:hAnsi="Times New Roman" w:cs="Times New Roman"/>
          <w:sz w:val="24"/>
          <w:szCs w:val="24"/>
          <w:lang w:val="sr-Cyrl-BA"/>
        </w:rPr>
        <w:t>хиљаде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и 00/100 КМ).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br/>
        <w:t>За провођење јавне набавке осигурана су финансијска средства.</w:t>
      </w:r>
    </w:p>
    <w:p w14:paraId="78088117" w14:textId="54D97AEA" w:rsidR="001511F5" w:rsidRDefault="001511F5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5C5023" w:rsidRPr="00900657">
        <w:rPr>
          <w:rFonts w:ascii="Times New Roman" w:hAnsi="Times New Roman" w:cs="Times New Roman"/>
          <w:sz w:val="24"/>
          <w:szCs w:val="24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78127A59" w14:textId="77777777" w:rsidR="00900657" w:rsidRPr="00900657" w:rsidRDefault="00900657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4D3F85" w14:textId="0BA3416F" w:rsidR="005C5023" w:rsidRPr="00900657" w:rsidRDefault="005C5023" w:rsidP="005C50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  <w:r w:rsid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238ACE60" w14:textId="77777777" w:rsidR="005C5023" w:rsidRDefault="005C5023" w:rsidP="009006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Истраживање тржишта извршит ће  сектор за комерцијалне послове.</w:t>
      </w:r>
    </w:p>
    <w:p w14:paraId="0E32BFC4" w14:textId="77777777" w:rsidR="001511F5" w:rsidRPr="00900657" w:rsidRDefault="005C5023" w:rsidP="00FB54A0">
      <w:pPr>
        <w:tabs>
          <w:tab w:val="left" w:pos="6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3.</w:t>
      </w:r>
    </w:p>
    <w:p w14:paraId="4DC299AF" w14:textId="6D4AC4AF" w:rsidR="003E4DD7" w:rsidRDefault="005C5023" w:rsidP="009006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Критеријум за додјелу уговора је најнижа цијена.</w:t>
      </w:r>
    </w:p>
    <w:p w14:paraId="54FDC9B3" w14:textId="044A68AD" w:rsidR="001511F5" w:rsidRPr="00900657" w:rsidRDefault="005C5023" w:rsidP="00E811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4.</w:t>
      </w:r>
    </w:p>
    <w:p w14:paraId="6D9AEA05" w14:textId="77777777" w:rsidR="00404E07" w:rsidRPr="00565361" w:rsidRDefault="00404E07" w:rsidP="00404E0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5361">
        <w:rPr>
          <w:rFonts w:ascii="Times New Roman" w:hAnsi="Times New Roman" w:cs="Times New Roman"/>
          <w:sz w:val="24"/>
          <w:szCs w:val="24"/>
          <w:lang w:val="sr-Cyrl-RS"/>
        </w:rPr>
        <w:t xml:space="preserve">Набавка је покренута на основу Приједлога за измјену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допуну 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плана јавних набавки број: 03-</w:t>
      </w:r>
      <w:r>
        <w:rPr>
          <w:rFonts w:ascii="Times New Roman" w:hAnsi="Times New Roman" w:cs="Times New Roman"/>
          <w:sz w:val="24"/>
          <w:szCs w:val="24"/>
          <w:lang w:val="sr-Cyrl-RS"/>
        </w:rPr>
        <w:t>6601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Pr="00565361">
        <w:rPr>
          <w:rFonts w:ascii="Times New Roman" w:hAnsi="Times New Roman" w:cs="Times New Roman"/>
          <w:sz w:val="24"/>
          <w:szCs w:val="24"/>
        </w:rPr>
        <w:t>5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Pr="00565361">
        <w:rPr>
          <w:rFonts w:ascii="Times New Roman" w:hAnsi="Times New Roman" w:cs="Times New Roman"/>
          <w:sz w:val="24"/>
          <w:szCs w:val="24"/>
        </w:rPr>
        <w:t>5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 године, Приједлога одлуке о измјени и допуни плана јавних набавки за 2025. годину број: 03-</w:t>
      </w:r>
      <w:r>
        <w:rPr>
          <w:rFonts w:ascii="Times New Roman" w:hAnsi="Times New Roman" w:cs="Times New Roman"/>
          <w:sz w:val="24"/>
          <w:szCs w:val="24"/>
          <w:lang w:val="sr-Cyrl-RS"/>
        </w:rPr>
        <w:t>6665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.2025. године и Одлуке Надзорног одбора о измјени и допуни Плана Јавних набавки за 2025. годину број: 03-</w:t>
      </w:r>
      <w:r>
        <w:rPr>
          <w:rFonts w:ascii="Times New Roman" w:hAnsi="Times New Roman" w:cs="Times New Roman"/>
          <w:sz w:val="24"/>
          <w:szCs w:val="24"/>
          <w:lang w:val="sr-Cyrl-RS"/>
        </w:rPr>
        <w:t>865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6669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.2025. године.</w:t>
      </w:r>
    </w:p>
    <w:p w14:paraId="4B25289D" w14:textId="77777777" w:rsidR="00E81131" w:rsidRPr="007214FB" w:rsidRDefault="00E81131" w:rsidP="00E811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14FB">
        <w:rPr>
          <w:rFonts w:ascii="Times New Roman" w:hAnsi="Times New Roman" w:cs="Times New Roman"/>
          <w:sz w:val="24"/>
          <w:szCs w:val="24"/>
          <w:lang w:val="sr-Cyrl-RS"/>
        </w:rPr>
        <w:t>На темељу утврђеног чињеничног стања , одлучено је као у члану 1. ове Одлуке.</w:t>
      </w:r>
    </w:p>
    <w:p w14:paraId="0453A734" w14:textId="77777777" w:rsidR="00900657" w:rsidRDefault="0090065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98EE14" w14:textId="0EBD041E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в.д. директора</w:t>
      </w:r>
    </w:p>
    <w:p w14:paraId="26F224EC" w14:textId="42753593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Водовод а.д. Добој</w:t>
      </w:r>
    </w:p>
    <w:p w14:paraId="327F394B" w14:textId="25952C5C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14:paraId="55C5B7A1" w14:textId="66D384BC" w:rsidR="003E4DD7" w:rsidRPr="00900657" w:rsidRDefault="003F3D8A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 w:rsidRPr="00900657">
        <w:rPr>
          <w:rFonts w:ascii="Times New Roman" w:hAnsi="Times New Roman" w:cs="Times New Roman"/>
          <w:sz w:val="24"/>
          <w:szCs w:val="24"/>
          <w:lang w:val="bs-Cyrl-BA"/>
        </w:rPr>
        <w:t>м</w:t>
      </w:r>
      <w:r w:rsidR="00C672B6" w:rsidRPr="00900657">
        <w:rPr>
          <w:rFonts w:ascii="Times New Roman" w:hAnsi="Times New Roman" w:cs="Times New Roman"/>
          <w:sz w:val="24"/>
          <w:szCs w:val="24"/>
          <w:lang w:val="bs-Cyrl-BA"/>
        </w:rPr>
        <w:t>р Милош Илић</w:t>
      </w:r>
    </w:p>
    <w:p w14:paraId="6CE91D92" w14:textId="3D8EC03E" w:rsidR="005C5023" w:rsidRPr="00900657" w:rsidRDefault="005C5023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Достављено:</w:t>
      </w:r>
    </w:p>
    <w:p w14:paraId="46206CCA" w14:textId="77777777" w:rsidR="005C5023" w:rsidRPr="00900657" w:rsidRDefault="00DB6816" w:rsidP="0090065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11011CB4" w14:textId="329B2DE5" w:rsidR="00AA48F6" w:rsidRPr="00900657" w:rsidRDefault="004D413D" w:rsidP="00677271">
      <w:pPr>
        <w:pStyle w:val="NoSpacing"/>
        <w:numPr>
          <w:ilvl w:val="0"/>
          <w:numId w:val="7"/>
        </w:numPr>
        <w:tabs>
          <w:tab w:val="left" w:pos="1395"/>
          <w:tab w:val="left" w:pos="9639"/>
        </w:tabs>
        <w:jc w:val="both"/>
        <w:rPr>
          <w:lang w:val="sr-Latn-R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6ECF2" wp14:editId="6EACEBA9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0D6BF8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dRrgEAALEDAAAOAAAAZHJzL2Uyb0RvYy54bWysU8GO0zAQvSPxD5bvNOlqhV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CqHzf63AAAAAsBAAAPAAAAZHJzL2Rvd25yZXYueG1sTI9NT4NA&#10;EIbvJv0Pm2nirV1sVCiyNI0fJz0gevC4ZUcgZWcJuwX01ztGEz3OO0/ej2w3206MOPjWkYKLdQQC&#10;qXKmpVrB68vDKgHhgyajO0eo4AM97PLFWaZT4yZ6xrEMtWAT8qlW0ITQp1L6qkGr/dr1SPx7d4PV&#10;gc+hlmbQE5vbTm6i6Fpa3RInNLrH2warY3myCuL7x7Lop7unz0LGsihGF5Ljm1Lny3l/AyLgHP5g&#10;+K7P1SHnTgd3IuNFp+AyTraMKlhdbXkUEz/K4VeReSb/b8i/AAAA//8DAFBLAQItABQABgAIAAAA&#10;IQC2gziS/gAAAOEBAAATAAAAAAAAAAAAAAAAAAAAAABbQ29udGVudF9UeXBlc10ueG1sUEsBAi0A&#10;FAAGAAgAAAAhADj9If/WAAAAlAEAAAsAAAAAAAAAAAAAAAAALwEAAF9yZWxzLy5yZWxzUEsBAi0A&#10;FAAGAAgAAAAhAGbP11GuAQAAsQMAAA4AAAAAAAAAAAAAAAAALgIAAGRycy9lMm9Eb2MueG1sUEsB&#10;Ai0AFAAGAAgAAAAhAKofN/rcAAAACwEAAA8AAAAAAAAAAAAAAAAACAQAAGRycy9kb3ducmV2Lnht&#10;bFBLBQYAAAAABAAEAPMAAAARBQAAAAA=&#10;" strokecolor="black [3040]"/>
            </w:pict>
          </mc:Fallback>
        </mc:AlternateConten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A48F6" w:rsidRPr="00900657" w:rsidSect="00E03416">
      <w:headerReference w:type="default" r:id="rId8"/>
      <w:footerReference w:type="even" r:id="rId9"/>
      <w:headerReference w:type="first" r:id="rId10"/>
      <w:pgSz w:w="11907" w:h="16840" w:code="9"/>
      <w:pgMar w:top="284" w:right="851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2827" w14:textId="77777777" w:rsidR="005C5023" w:rsidRDefault="005C5023">
      <w:r>
        <w:separator/>
      </w:r>
    </w:p>
  </w:endnote>
  <w:endnote w:type="continuationSeparator" w:id="0">
    <w:p w14:paraId="695B70A8" w14:textId="77777777" w:rsidR="005C5023" w:rsidRDefault="005C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A5EA" w14:textId="77777777" w:rsidR="000D4996" w:rsidRDefault="00B33C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A2C">
      <w:rPr>
        <w:noProof/>
      </w:rPr>
      <w:t>2</w:t>
    </w:r>
    <w:r>
      <w:fldChar w:fldCharType="end"/>
    </w:r>
  </w:p>
  <w:p w14:paraId="6C3FD420" w14:textId="77777777" w:rsidR="000D4996" w:rsidRDefault="000D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9406" w14:textId="77777777" w:rsidR="005C5023" w:rsidRDefault="005C5023">
      <w:r>
        <w:separator/>
      </w:r>
    </w:p>
  </w:footnote>
  <w:footnote w:type="continuationSeparator" w:id="0">
    <w:p w14:paraId="008DD890" w14:textId="77777777" w:rsidR="005C5023" w:rsidRDefault="005C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CDBD" w14:textId="450CEDA8" w:rsidR="00900657" w:rsidRDefault="00900657" w:rsidP="00900657">
    <w:pPr>
      <w:pStyle w:val="Header"/>
    </w:pPr>
  </w:p>
  <w:p w14:paraId="5007C9BE" w14:textId="590823A7" w:rsidR="004D1C0C" w:rsidRPr="00900657" w:rsidRDefault="004D1C0C" w:rsidP="00900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550F" w14:textId="77777777" w:rsidR="00900657" w:rsidRPr="00900657" w:rsidRDefault="00900657" w:rsidP="00900657">
    <w:pPr>
      <w:pStyle w:val="Header"/>
      <w:rPr>
        <w:lang w:val="sr-Cyrl-R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4522BBE" wp14:editId="19EABD60">
          <wp:simplePos x="0" y="0"/>
          <wp:positionH relativeFrom="margin">
            <wp:align>center</wp:align>
          </wp:positionH>
          <wp:positionV relativeFrom="page">
            <wp:posOffset>190500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B8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330B"/>
    <w:multiLevelType w:val="hybridMultilevel"/>
    <w:tmpl w:val="F0F0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C60E2"/>
    <w:multiLevelType w:val="hybridMultilevel"/>
    <w:tmpl w:val="F45E3A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7E62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E51"/>
    <w:multiLevelType w:val="hybridMultilevel"/>
    <w:tmpl w:val="4BDA63E2"/>
    <w:lvl w:ilvl="0" w:tplc="6A48B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D70695"/>
    <w:multiLevelType w:val="hybridMultilevel"/>
    <w:tmpl w:val="84BC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81284">
    <w:abstractNumId w:val="2"/>
  </w:num>
  <w:num w:numId="2" w16cid:durableId="131093678">
    <w:abstractNumId w:val="5"/>
  </w:num>
  <w:num w:numId="3" w16cid:durableId="1517230001">
    <w:abstractNumId w:val="0"/>
  </w:num>
  <w:num w:numId="4" w16cid:durableId="1480345421">
    <w:abstractNumId w:val="4"/>
  </w:num>
  <w:num w:numId="5" w16cid:durableId="1246182070">
    <w:abstractNumId w:val="3"/>
  </w:num>
  <w:num w:numId="6" w16cid:durableId="667057120">
    <w:abstractNumId w:val="1"/>
  </w:num>
  <w:num w:numId="7" w16cid:durableId="135415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23"/>
    <w:rsid w:val="00000ACD"/>
    <w:rsid w:val="00003298"/>
    <w:rsid w:val="0000446B"/>
    <w:rsid w:val="00012A2C"/>
    <w:rsid w:val="00014BDD"/>
    <w:rsid w:val="000178CC"/>
    <w:rsid w:val="000404B8"/>
    <w:rsid w:val="0004599E"/>
    <w:rsid w:val="00047E56"/>
    <w:rsid w:val="00056639"/>
    <w:rsid w:val="00063953"/>
    <w:rsid w:val="00064AA1"/>
    <w:rsid w:val="00067937"/>
    <w:rsid w:val="000742A2"/>
    <w:rsid w:val="000755FC"/>
    <w:rsid w:val="000808C6"/>
    <w:rsid w:val="00083DE5"/>
    <w:rsid w:val="0009686B"/>
    <w:rsid w:val="000A5A94"/>
    <w:rsid w:val="000D4996"/>
    <w:rsid w:val="000E3A17"/>
    <w:rsid w:val="000F0FF4"/>
    <w:rsid w:val="000F4F10"/>
    <w:rsid w:val="000F5CF9"/>
    <w:rsid w:val="00105F39"/>
    <w:rsid w:val="001140DB"/>
    <w:rsid w:val="00115631"/>
    <w:rsid w:val="00116788"/>
    <w:rsid w:val="00135129"/>
    <w:rsid w:val="00135930"/>
    <w:rsid w:val="001511F5"/>
    <w:rsid w:val="0015477D"/>
    <w:rsid w:val="0017211D"/>
    <w:rsid w:val="00172414"/>
    <w:rsid w:val="001A28DB"/>
    <w:rsid w:val="001B7B19"/>
    <w:rsid w:val="001C08FE"/>
    <w:rsid w:val="001C1D34"/>
    <w:rsid w:val="001C77CA"/>
    <w:rsid w:val="001D3D8A"/>
    <w:rsid w:val="001E66B7"/>
    <w:rsid w:val="001F134B"/>
    <w:rsid w:val="0020758D"/>
    <w:rsid w:val="00224145"/>
    <w:rsid w:val="00230B8E"/>
    <w:rsid w:val="00234D8E"/>
    <w:rsid w:val="002352B3"/>
    <w:rsid w:val="00252E0A"/>
    <w:rsid w:val="002633BE"/>
    <w:rsid w:val="00264863"/>
    <w:rsid w:val="00274423"/>
    <w:rsid w:val="002855AA"/>
    <w:rsid w:val="002A35CD"/>
    <w:rsid w:val="002A7DEE"/>
    <w:rsid w:val="002C3510"/>
    <w:rsid w:val="002C6A37"/>
    <w:rsid w:val="002D1E25"/>
    <w:rsid w:val="002D2EFA"/>
    <w:rsid w:val="002E756C"/>
    <w:rsid w:val="002F0533"/>
    <w:rsid w:val="002F7371"/>
    <w:rsid w:val="00332564"/>
    <w:rsid w:val="0035383E"/>
    <w:rsid w:val="00355B04"/>
    <w:rsid w:val="00356D41"/>
    <w:rsid w:val="003657B9"/>
    <w:rsid w:val="00372F0D"/>
    <w:rsid w:val="003910F8"/>
    <w:rsid w:val="00391E2E"/>
    <w:rsid w:val="003B3E6C"/>
    <w:rsid w:val="003C7FF6"/>
    <w:rsid w:val="003D14BF"/>
    <w:rsid w:val="003D2786"/>
    <w:rsid w:val="003E4DD7"/>
    <w:rsid w:val="003F3D8A"/>
    <w:rsid w:val="00400FA5"/>
    <w:rsid w:val="00404E07"/>
    <w:rsid w:val="00405D65"/>
    <w:rsid w:val="00413126"/>
    <w:rsid w:val="00423D55"/>
    <w:rsid w:val="0042541A"/>
    <w:rsid w:val="004336BF"/>
    <w:rsid w:val="0044353E"/>
    <w:rsid w:val="00447A86"/>
    <w:rsid w:val="00450231"/>
    <w:rsid w:val="0045595E"/>
    <w:rsid w:val="00470D3A"/>
    <w:rsid w:val="00471853"/>
    <w:rsid w:val="0047463E"/>
    <w:rsid w:val="004808A9"/>
    <w:rsid w:val="004B075E"/>
    <w:rsid w:val="004B2BC3"/>
    <w:rsid w:val="004C1BD4"/>
    <w:rsid w:val="004C23B3"/>
    <w:rsid w:val="004C709A"/>
    <w:rsid w:val="004D1C0C"/>
    <w:rsid w:val="004D413D"/>
    <w:rsid w:val="004D6D6D"/>
    <w:rsid w:val="004F10F9"/>
    <w:rsid w:val="00500DE8"/>
    <w:rsid w:val="00502459"/>
    <w:rsid w:val="00536B37"/>
    <w:rsid w:val="00544A76"/>
    <w:rsid w:val="00546C38"/>
    <w:rsid w:val="005608DB"/>
    <w:rsid w:val="00566AAF"/>
    <w:rsid w:val="005921E8"/>
    <w:rsid w:val="005947E7"/>
    <w:rsid w:val="005A17F8"/>
    <w:rsid w:val="005A2037"/>
    <w:rsid w:val="005C367D"/>
    <w:rsid w:val="005C5023"/>
    <w:rsid w:val="005C5A0B"/>
    <w:rsid w:val="005D7805"/>
    <w:rsid w:val="005F1333"/>
    <w:rsid w:val="005F77E2"/>
    <w:rsid w:val="00621443"/>
    <w:rsid w:val="00623E65"/>
    <w:rsid w:val="00655BAC"/>
    <w:rsid w:val="00660763"/>
    <w:rsid w:val="006665AF"/>
    <w:rsid w:val="00672CE7"/>
    <w:rsid w:val="00686AAA"/>
    <w:rsid w:val="0069499E"/>
    <w:rsid w:val="006A5723"/>
    <w:rsid w:val="006A761A"/>
    <w:rsid w:val="006B1324"/>
    <w:rsid w:val="006D3EBA"/>
    <w:rsid w:val="006E2C96"/>
    <w:rsid w:val="006F022A"/>
    <w:rsid w:val="00703886"/>
    <w:rsid w:val="007052C3"/>
    <w:rsid w:val="00706DF5"/>
    <w:rsid w:val="00712940"/>
    <w:rsid w:val="00714B80"/>
    <w:rsid w:val="007212DB"/>
    <w:rsid w:val="00722115"/>
    <w:rsid w:val="007253DC"/>
    <w:rsid w:val="007416DB"/>
    <w:rsid w:val="00746FDA"/>
    <w:rsid w:val="007552A7"/>
    <w:rsid w:val="0076186C"/>
    <w:rsid w:val="007619D4"/>
    <w:rsid w:val="00764003"/>
    <w:rsid w:val="00787090"/>
    <w:rsid w:val="007D2168"/>
    <w:rsid w:val="007E0A6A"/>
    <w:rsid w:val="007F3B65"/>
    <w:rsid w:val="00803291"/>
    <w:rsid w:val="00804CFF"/>
    <w:rsid w:val="00833A4D"/>
    <w:rsid w:val="00835FE6"/>
    <w:rsid w:val="00844C85"/>
    <w:rsid w:val="00852632"/>
    <w:rsid w:val="008565AC"/>
    <w:rsid w:val="00866C17"/>
    <w:rsid w:val="00876E73"/>
    <w:rsid w:val="00877D52"/>
    <w:rsid w:val="00887E66"/>
    <w:rsid w:val="00891402"/>
    <w:rsid w:val="00892798"/>
    <w:rsid w:val="008929D2"/>
    <w:rsid w:val="008A39DC"/>
    <w:rsid w:val="008A648B"/>
    <w:rsid w:val="008B10FC"/>
    <w:rsid w:val="008B62E5"/>
    <w:rsid w:val="008B71F8"/>
    <w:rsid w:val="008D3FA8"/>
    <w:rsid w:val="008E2502"/>
    <w:rsid w:val="008F3E5E"/>
    <w:rsid w:val="00900657"/>
    <w:rsid w:val="00905197"/>
    <w:rsid w:val="00922CF5"/>
    <w:rsid w:val="009339D4"/>
    <w:rsid w:val="00953109"/>
    <w:rsid w:val="0096073A"/>
    <w:rsid w:val="00975369"/>
    <w:rsid w:val="009A0932"/>
    <w:rsid w:val="009A1C98"/>
    <w:rsid w:val="009A30AB"/>
    <w:rsid w:val="009A3B7A"/>
    <w:rsid w:val="009E35B8"/>
    <w:rsid w:val="009E3B82"/>
    <w:rsid w:val="00A10F09"/>
    <w:rsid w:val="00A35379"/>
    <w:rsid w:val="00A45E61"/>
    <w:rsid w:val="00A71A76"/>
    <w:rsid w:val="00A93682"/>
    <w:rsid w:val="00A97048"/>
    <w:rsid w:val="00AA48F6"/>
    <w:rsid w:val="00AB5A51"/>
    <w:rsid w:val="00AC17EE"/>
    <w:rsid w:val="00AE350F"/>
    <w:rsid w:val="00AF2288"/>
    <w:rsid w:val="00B0210B"/>
    <w:rsid w:val="00B066B3"/>
    <w:rsid w:val="00B07AA8"/>
    <w:rsid w:val="00B33CAA"/>
    <w:rsid w:val="00B33F5D"/>
    <w:rsid w:val="00B50D22"/>
    <w:rsid w:val="00B60A3E"/>
    <w:rsid w:val="00B74723"/>
    <w:rsid w:val="00B76B38"/>
    <w:rsid w:val="00B9080E"/>
    <w:rsid w:val="00B934A3"/>
    <w:rsid w:val="00B9638D"/>
    <w:rsid w:val="00B97D8A"/>
    <w:rsid w:val="00BA5A26"/>
    <w:rsid w:val="00BA69A3"/>
    <w:rsid w:val="00BB67F3"/>
    <w:rsid w:val="00BC2340"/>
    <w:rsid w:val="00BC4964"/>
    <w:rsid w:val="00BC4C06"/>
    <w:rsid w:val="00BD5418"/>
    <w:rsid w:val="00BD7627"/>
    <w:rsid w:val="00BE4834"/>
    <w:rsid w:val="00BF0CD5"/>
    <w:rsid w:val="00BF629B"/>
    <w:rsid w:val="00C021E0"/>
    <w:rsid w:val="00C02E2F"/>
    <w:rsid w:val="00C05879"/>
    <w:rsid w:val="00C10E54"/>
    <w:rsid w:val="00C25FFC"/>
    <w:rsid w:val="00C317B4"/>
    <w:rsid w:val="00C31FDE"/>
    <w:rsid w:val="00C40DC9"/>
    <w:rsid w:val="00C47460"/>
    <w:rsid w:val="00C55323"/>
    <w:rsid w:val="00C60455"/>
    <w:rsid w:val="00C672B6"/>
    <w:rsid w:val="00C70CA0"/>
    <w:rsid w:val="00C728B1"/>
    <w:rsid w:val="00C747A4"/>
    <w:rsid w:val="00C74A3A"/>
    <w:rsid w:val="00C963E2"/>
    <w:rsid w:val="00CA0D06"/>
    <w:rsid w:val="00CA1CFA"/>
    <w:rsid w:val="00CA4375"/>
    <w:rsid w:val="00CA796F"/>
    <w:rsid w:val="00CC69D1"/>
    <w:rsid w:val="00CD2416"/>
    <w:rsid w:val="00CE3684"/>
    <w:rsid w:val="00D137B8"/>
    <w:rsid w:val="00D17C69"/>
    <w:rsid w:val="00D22623"/>
    <w:rsid w:val="00D22BB8"/>
    <w:rsid w:val="00D24601"/>
    <w:rsid w:val="00D2768B"/>
    <w:rsid w:val="00D4438B"/>
    <w:rsid w:val="00D90F24"/>
    <w:rsid w:val="00D932F7"/>
    <w:rsid w:val="00D9753E"/>
    <w:rsid w:val="00DA429D"/>
    <w:rsid w:val="00DB6816"/>
    <w:rsid w:val="00DC347B"/>
    <w:rsid w:val="00DC761D"/>
    <w:rsid w:val="00DE14C0"/>
    <w:rsid w:val="00DF2248"/>
    <w:rsid w:val="00DF2C88"/>
    <w:rsid w:val="00DF7A19"/>
    <w:rsid w:val="00E03416"/>
    <w:rsid w:val="00E11CDB"/>
    <w:rsid w:val="00E13E0F"/>
    <w:rsid w:val="00E53AB8"/>
    <w:rsid w:val="00E5454F"/>
    <w:rsid w:val="00E663C0"/>
    <w:rsid w:val="00E70AAB"/>
    <w:rsid w:val="00E81131"/>
    <w:rsid w:val="00E8165B"/>
    <w:rsid w:val="00E821FB"/>
    <w:rsid w:val="00E82D15"/>
    <w:rsid w:val="00E85DD2"/>
    <w:rsid w:val="00E90953"/>
    <w:rsid w:val="00E93E62"/>
    <w:rsid w:val="00EA3C68"/>
    <w:rsid w:val="00EB08C6"/>
    <w:rsid w:val="00EC0215"/>
    <w:rsid w:val="00EC6803"/>
    <w:rsid w:val="00ED3770"/>
    <w:rsid w:val="00ED7086"/>
    <w:rsid w:val="00EE470C"/>
    <w:rsid w:val="00EF2065"/>
    <w:rsid w:val="00F01981"/>
    <w:rsid w:val="00F06B45"/>
    <w:rsid w:val="00F1757D"/>
    <w:rsid w:val="00F17E56"/>
    <w:rsid w:val="00F24B1D"/>
    <w:rsid w:val="00F37A5E"/>
    <w:rsid w:val="00F44B0A"/>
    <w:rsid w:val="00F5084E"/>
    <w:rsid w:val="00F520A8"/>
    <w:rsid w:val="00F8587C"/>
    <w:rsid w:val="00F95093"/>
    <w:rsid w:val="00FB09CB"/>
    <w:rsid w:val="00FB54A0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599BE35"/>
  <w15:docId w15:val="{193243F9-EA5E-4D9A-BE02-2C5DD89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8"/>
  </w:style>
  <w:style w:type="paragraph" w:styleId="Heading1">
    <w:name w:val="heading 1"/>
    <w:basedOn w:val="Normal"/>
    <w:next w:val="Normal"/>
    <w:link w:val="Heading1Char"/>
    <w:uiPriority w:val="9"/>
    <w:qFormat/>
    <w:rsid w:val="009E35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57D"/>
    <w:pPr>
      <w:tabs>
        <w:tab w:val="center" w:pos="4320"/>
        <w:tab w:val="right" w:pos="8640"/>
      </w:tabs>
    </w:pPr>
  </w:style>
  <w:style w:type="character" w:styleId="Hyperlink">
    <w:name w:val="Hyperlink"/>
    <w:rsid w:val="00764003"/>
    <w:rPr>
      <w:color w:val="0000FF"/>
      <w:u w:val="single"/>
    </w:rPr>
  </w:style>
  <w:style w:type="paragraph" w:styleId="FootnoteText">
    <w:name w:val="footnote text"/>
    <w:basedOn w:val="Normal"/>
    <w:semiHidden/>
    <w:rsid w:val="00CD2416"/>
  </w:style>
  <w:style w:type="character" w:styleId="FootnoteReference">
    <w:name w:val="footnote reference"/>
    <w:semiHidden/>
    <w:rsid w:val="00CD2416"/>
    <w:rPr>
      <w:vertAlign w:val="superscript"/>
    </w:rPr>
  </w:style>
  <w:style w:type="paragraph" w:styleId="BalloonText">
    <w:name w:val="Balloon Text"/>
    <w:basedOn w:val="Normal"/>
    <w:semiHidden/>
    <w:rsid w:val="00E8165B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CD2416"/>
    <w:pPr>
      <w:spacing w:before="12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0D499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96"/>
    <w:rPr>
      <w:sz w:val="24"/>
      <w:szCs w:val="24"/>
      <w:lang w:val="sr-Cyrl-C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3416"/>
    <w:rPr>
      <w:sz w:val="24"/>
      <w:szCs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35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B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B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B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B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B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5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E35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B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5B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B8"/>
    <w:rPr>
      <w:b/>
      <w:bCs/>
    </w:rPr>
  </w:style>
  <w:style w:type="character" w:styleId="Emphasis">
    <w:name w:val="Emphasis"/>
    <w:basedOn w:val="DefaultParagraphFont"/>
    <w:uiPriority w:val="20"/>
    <w:qFormat/>
    <w:rsid w:val="009E35B8"/>
    <w:rPr>
      <w:i/>
      <w:iCs/>
    </w:rPr>
  </w:style>
  <w:style w:type="paragraph" w:styleId="NoSpacing">
    <w:name w:val="No Spacing"/>
    <w:uiPriority w:val="1"/>
    <w:qFormat/>
    <w:rsid w:val="009E35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5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B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B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35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3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35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35B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E35B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5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K5R56EDQ0PU6ANG\Desktop\&#1052;&#1077;&#1084;&#1086;&#1088;&#1072;&#1085;&#1076;&#1091;&#1084;%20&#1053;&#1054;&#1042;&#10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6399-B108-4B4C-87E1-84F2579F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НОВИ</Template>
  <TotalTime>29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mailto:vodovod@doboj.net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9</cp:revision>
  <cp:lastPrinted>2025-10-30T10:58:00Z</cp:lastPrinted>
  <dcterms:created xsi:type="dcterms:W3CDTF">2023-11-09T08:10:00Z</dcterms:created>
  <dcterms:modified xsi:type="dcterms:W3CDTF">2025-10-30T11:05:00Z</dcterms:modified>
</cp:coreProperties>
</file>